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B93EE">
      <w:pPr>
        <w:widowControl/>
        <w:adjustRightInd w:val="0"/>
        <w:snapToGrid w:val="0"/>
        <w:spacing w:line="560" w:lineRule="exact"/>
        <w:rPr>
          <w:rFonts w:ascii="黑体" w:hAnsi="黑体" w:eastAsia="黑体" w:cs="黑体"/>
          <w:color w:val="00000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Cs w:val="32"/>
        </w:rPr>
        <w:t>附件1</w:t>
      </w:r>
    </w:p>
    <w:p w14:paraId="41FA2F89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江西蕴知资产经营有限公司招聘报名表（表1）</w:t>
      </w:r>
    </w:p>
    <w:p w14:paraId="4C5B7D9D">
      <w:pPr>
        <w:spacing w:line="42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98"/>
        <w:gridCol w:w="1203"/>
        <w:gridCol w:w="480"/>
        <w:gridCol w:w="282"/>
        <w:gridCol w:w="430"/>
        <w:gridCol w:w="1276"/>
        <w:gridCol w:w="1626"/>
        <w:gridCol w:w="7"/>
        <w:gridCol w:w="565"/>
        <w:gridCol w:w="997"/>
        <w:gridCol w:w="1671"/>
      </w:tblGrid>
      <w:tr w14:paraId="0794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387739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  人  基  本  资  料</w:t>
            </w:r>
          </w:p>
        </w:tc>
      </w:tr>
      <w:tr w14:paraId="1449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86F7C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  <w:p w14:paraId="2CDA084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F5B8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75068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D4B8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23E02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4F99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9A263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E44C7D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 w14:paraId="2F2DB126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 w14:paraId="0A5B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4520E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51069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4D242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F000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874D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4A78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1FCC4"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EA2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05BA6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FE1B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E40E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A4E5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A44BF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58194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C2A22"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51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43EB9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08537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BBCE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4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AEFB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6444E"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AF2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DE058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E3019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AAE5F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个人邮箱</w:t>
            </w:r>
          </w:p>
        </w:tc>
        <w:tc>
          <w:tcPr>
            <w:tcW w:w="4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14188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C55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8D041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30AD6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2CAD1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婚育状况</w:t>
            </w:r>
          </w:p>
        </w:tc>
        <w:tc>
          <w:tcPr>
            <w:tcW w:w="4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6E28C"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□已婚已育  □已婚未育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未婚  □其他:</w:t>
            </w:r>
          </w:p>
        </w:tc>
      </w:tr>
      <w:tr w14:paraId="7E51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F222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5CF5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75F3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F9165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户籍地址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221E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42AC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F8B5F1"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如遇紧急事故，请联络：姓名： 电话：  与联络人的关系：</w:t>
            </w:r>
          </w:p>
        </w:tc>
      </w:tr>
      <w:tr w14:paraId="2322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DB7188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  要  家  庭  成  员(父母、爱人、子女及其他重要家庭成员)</w:t>
            </w:r>
          </w:p>
        </w:tc>
      </w:tr>
      <w:tr w14:paraId="4C6A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AFA12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  名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CC5F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关  系</w:t>
            </w: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8B8C0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F6AD5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电话</w:t>
            </w:r>
          </w:p>
        </w:tc>
      </w:tr>
      <w:tr w14:paraId="4EF0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1077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5FA1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BF57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BEE42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73A9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E735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1BC7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9173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BB7DD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6AD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5FBB2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8B95C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B28D9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8D8E7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D9F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5BF31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4AA25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CBE0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1597"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38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9D93C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学历（高中填起）及培训</w:t>
            </w:r>
          </w:p>
        </w:tc>
      </w:tr>
      <w:tr w14:paraId="38F7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CDEB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481C6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就读学校名称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B637E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B1D8F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由年月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C590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学习形式</w:t>
            </w:r>
          </w:p>
        </w:tc>
      </w:tr>
      <w:tr w14:paraId="57C2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FAE6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FF67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B4AAB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CD62F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AE4D5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全日制  □非全日制</w:t>
            </w:r>
          </w:p>
        </w:tc>
      </w:tr>
      <w:tr w14:paraId="1559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B88B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0A1CD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5998F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EE6D1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C6AD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□非全日制</w:t>
            </w:r>
          </w:p>
        </w:tc>
      </w:tr>
      <w:tr w14:paraId="5C14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375E3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907B0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D04CC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097ED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F8F7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□非全日制</w:t>
            </w:r>
          </w:p>
        </w:tc>
      </w:tr>
      <w:tr w14:paraId="702C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E1A20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专业职称、资格证书类</w:t>
            </w:r>
          </w:p>
        </w:tc>
      </w:tr>
      <w:tr w14:paraId="1F2F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FFDC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颁发时间</w:t>
            </w:r>
          </w:p>
        </w:tc>
        <w:tc>
          <w:tcPr>
            <w:tcW w:w="5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92D2D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颁发机构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8C4A7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</w:t>
            </w:r>
          </w:p>
        </w:tc>
      </w:tr>
      <w:tr w14:paraId="37E7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4DB8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6B8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B4383F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  要  工  作  经  历</w:t>
            </w:r>
          </w:p>
        </w:tc>
      </w:tr>
      <w:tr w14:paraId="1CF0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BEC22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</w:rPr>
              <w:t>起止年月（请填写到月）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E7FC9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工作单位、部门</w:t>
            </w: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EB87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职位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0AC6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证明人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2F610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电话</w:t>
            </w:r>
          </w:p>
        </w:tc>
      </w:tr>
      <w:tr w14:paraId="12F0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4642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</w:rPr>
              <w:t>举例：2010.2-2015.2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C3A37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D62A6"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593E8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07BB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6C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ADC3F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FF480">
            <w:pPr>
              <w:tabs>
                <w:tab w:val="left" w:pos="575"/>
              </w:tabs>
              <w:spacing w:line="380" w:lineRule="exact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C8AAF">
            <w:pPr>
              <w:spacing w:line="38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5383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F130D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AEB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D3AFF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53A3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974CE"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35A9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D1DFC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FDA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47726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39E7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41A9"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7B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A1EE6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4E3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E121F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</w:rPr>
              <w:t>( 重 要，请描述工作内容主要负责哪方面 ）</w:t>
            </w:r>
          </w:p>
        </w:tc>
      </w:tr>
      <w:tr w14:paraId="3291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29959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BFC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32074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有无犯罪记录？如有请列明</w:t>
            </w: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C5420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6670E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有无身体伤残？如有请列明</w:t>
            </w:r>
          </w:p>
        </w:tc>
      </w:tr>
      <w:tr w14:paraId="46AA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9D28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358B0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3EB6F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5FBE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0316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  人  声  明、 告  知  及  咨  询  授  权  书</w:t>
            </w:r>
          </w:p>
        </w:tc>
      </w:tr>
      <w:tr w14:paraId="1B927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857CD5">
            <w:pPr>
              <w:adjustRightInd w:val="0"/>
              <w:snapToGrid w:val="0"/>
              <w:spacing w:line="380" w:lineRule="exact"/>
              <w:ind w:firstLine="236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本人声明，就本人所知，在此表格内所陈述各项，全属确实无讹。</w:t>
            </w:r>
          </w:p>
          <w:p w14:paraId="6D74121C">
            <w:pPr>
              <w:adjustRightInd w:val="0"/>
              <w:snapToGrid w:val="0"/>
              <w:spacing w:line="380" w:lineRule="exact"/>
              <w:ind w:firstLine="214" w:firstLineChars="100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2. 本人明白若故意虚报资料或隐瞒重要事实，单位可立即取消本人录用资格，且不支付任何补偿。</w:t>
            </w:r>
          </w:p>
          <w:p w14:paraId="52F566E1">
            <w:pPr>
              <w:adjustRightInd w:val="0"/>
              <w:snapToGrid w:val="0"/>
              <w:spacing w:line="380" w:lineRule="exact"/>
              <w:ind w:firstLine="236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本人授权限单位调查上述资料，以作资格审核之用。</w:t>
            </w:r>
          </w:p>
          <w:p w14:paraId="25D494A5">
            <w:pPr>
              <w:adjustRightInd w:val="0"/>
              <w:snapToGrid w:val="0"/>
              <w:spacing w:line="380" w:lineRule="exact"/>
              <w:ind w:firstLine="236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47EBFBBB">
            <w:pPr>
              <w:adjustRightInd w:val="0"/>
              <w:snapToGrid w:val="0"/>
              <w:spacing w:line="380" w:lineRule="exact"/>
              <w:ind w:firstLine="236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应聘人签名（手写）：                                  年    月     日</w:t>
            </w:r>
          </w:p>
        </w:tc>
      </w:tr>
      <w:tr w14:paraId="57C0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B315B0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   格  审  查  意 见</w:t>
            </w:r>
          </w:p>
        </w:tc>
      </w:tr>
      <w:tr w14:paraId="2E96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7A2313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32691804">
            <w:pPr>
              <w:spacing w:line="3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（盖章）</w:t>
            </w:r>
          </w:p>
          <w:p w14:paraId="2602D670"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               年     月     日</w:t>
            </w:r>
          </w:p>
        </w:tc>
      </w:tr>
    </w:tbl>
    <w:p w14:paraId="03DED1F8">
      <w:pPr>
        <w:spacing w:line="380" w:lineRule="exact"/>
        <w:rPr>
          <w:rFonts w:ascii="宋体" w:hAnsi="宋体" w:cs="宋体"/>
          <w:sz w:val="22"/>
        </w:rPr>
        <w:sectPr>
          <w:pgSz w:w="11906" w:h="16838"/>
          <w:pgMar w:top="2098" w:right="1474" w:bottom="1984" w:left="1587" w:header="851" w:footer="1417" w:gutter="0"/>
          <w:cols w:space="720" w:num="1"/>
          <w:docGrid w:type="linesAndChars" w:linePitch="579" w:charSpace="-842"/>
        </w:sectPr>
      </w:pPr>
      <w:r>
        <w:rPr>
          <w:rFonts w:hint="eastAsia" w:ascii="宋体" w:hAnsi="宋体" w:cs="宋体"/>
          <w:sz w:val="24"/>
        </w:rPr>
        <w:t>备注：1.从业身份请填写干部、工人、农民身份</w:t>
      </w:r>
      <w:r>
        <w:rPr>
          <w:rFonts w:hint="eastAsia" w:ascii="宋体" w:hAnsi="宋体" w:cs="宋体"/>
          <w:b/>
          <w:bCs/>
          <w:color w:val="FF0000"/>
          <w:sz w:val="24"/>
        </w:rPr>
        <w:t>（后有表2，请务必填写）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 w14:paraId="1826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2DD0375">
            <w:pPr>
              <w:pStyle w:val="3"/>
              <w:jc w:val="center"/>
              <w:rPr>
                <w:rFonts w:eastAsia="黑体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附件2-表2：江西蕴知资产经营有限公司公开招聘个人报名表2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</w:rPr>
              <w:t>考生必填，不得删除或不填）</w:t>
            </w:r>
          </w:p>
        </w:tc>
      </w:tr>
      <w:tr w14:paraId="6115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91521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E73D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7CC3C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22644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年龄</w:t>
            </w:r>
          </w:p>
          <w:p w14:paraId="45408EEC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C3BE3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婚育</w:t>
            </w:r>
          </w:p>
          <w:p w14:paraId="1F5D4516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16BCB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CD181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E4281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FF0000"/>
                <w:sz w:val="22"/>
              </w:rPr>
              <w:t>户籍所在地/现工作地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4638E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8FA74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F98AC">
            <w:pPr>
              <w:spacing w:line="2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相关从业经历</w:t>
            </w:r>
          </w:p>
        </w:tc>
      </w:tr>
      <w:tr w14:paraId="6B22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485F98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3BB701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**-**岗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4682C0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088DE9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977021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383AE9F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5C65C3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*年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F6B620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**市**县/**市**县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9E909A4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全日制大专/江西财经大学/文秘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367450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583CD2">
            <w:pPr>
              <w:spacing w:line="48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2018.3月至今 **公司  **经理</w:t>
            </w:r>
          </w:p>
        </w:tc>
      </w:tr>
      <w:tr w14:paraId="2470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DE6906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A71FAE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5346BA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A52247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6C261A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859230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676293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8235028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注：户籍地及工作地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2"/>
                <w:szCs w:val="21"/>
                <w:u w:val="single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F73CA7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ABD230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D6C45A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注：填写到月，真实有效</w:t>
            </w:r>
          </w:p>
        </w:tc>
      </w:tr>
    </w:tbl>
    <w:p w14:paraId="3B285B9B">
      <w:pPr>
        <w:pStyle w:val="2"/>
        <w:spacing w:before="0" w:beforeAutospacing="0" w:after="0" w:afterAutospacing="0" w:line="360" w:lineRule="exact"/>
        <w:rPr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 w14:paraId="51E734A6">
      <w:pPr>
        <w:pStyle w:val="2"/>
        <w:spacing w:before="0" w:beforeAutospacing="0" w:after="0" w:afterAutospacing="0" w:line="360" w:lineRule="exact"/>
        <w:rPr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2.户籍所在地以身份证为准，现居住地为目前居住地，统一格式。</w:t>
      </w:r>
    </w:p>
    <w:p w14:paraId="578595A9">
      <w:pPr>
        <w:pStyle w:val="2"/>
        <w:spacing w:before="0" w:beforeAutospacing="0" w:after="0" w:afterAutospacing="0" w:line="360" w:lineRule="exact"/>
        <w:rPr>
          <w:sz w:val="32"/>
          <w:szCs w:val="32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3.工作经历请考生务必按年按月填写完整，真实有效。</w:t>
      </w:r>
    </w:p>
    <w:p w14:paraId="7325599F">
      <w:pPr>
        <w:pStyle w:val="2"/>
      </w:pPr>
    </w:p>
    <w:p w14:paraId="1AD23627"/>
    <w:sectPr>
      <w:footerReference r:id="rId3" w:type="default"/>
      <w:footerReference r:id="rId4" w:type="even"/>
      <w:pgSz w:w="16838" w:h="11906" w:orient="landscape"/>
      <w:pgMar w:top="1091" w:right="1459" w:bottom="1135" w:left="1079" w:header="709" w:footer="48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56263"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3D32DE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3D32DE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1694BA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16B92"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9D01DE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9D01DE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TVhZGViNGZjYTlmZjVkMjc3YWNhNTBiNjk1OGMifQ=="/>
    <w:docVar w:name="KSO_WPS_MARK_KEY" w:val="80c77c41-eb7a-4b2c-baa8-6ff3590a598d"/>
  </w:docVars>
  <w:rsids>
    <w:rsidRoot w:val="000E74F2"/>
    <w:rsid w:val="000E74F2"/>
    <w:rsid w:val="002522AD"/>
    <w:rsid w:val="00526C6B"/>
    <w:rsid w:val="00610D31"/>
    <w:rsid w:val="00784EF7"/>
    <w:rsid w:val="00A56B25"/>
    <w:rsid w:val="054E4B02"/>
    <w:rsid w:val="3FA54AFB"/>
    <w:rsid w:val="426C1A22"/>
    <w:rsid w:val="42745A9B"/>
    <w:rsid w:val="44883D16"/>
    <w:rsid w:val="4F2E3317"/>
    <w:rsid w:val="5D9C2B0C"/>
    <w:rsid w:val="6F041645"/>
    <w:rsid w:val="7EB75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江西蕴知资产经营有限报名表</Template>
  <Company>Microsoft</Company>
  <Pages>3</Pages>
  <Words>692</Words>
  <Characters>710</Characters>
  <Lines>10</Lines>
  <Paragraphs>2</Paragraphs>
  <TotalTime>2</TotalTime>
  <ScaleCrop>false</ScaleCrop>
  <LinksUpToDate>false</LinksUpToDate>
  <CharactersWithSpaces>983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2022-09-07T00:30:00Z</dcterms:created>
  <dc:creator>Administrator</dc:creator>
  <cp:lastModifiedBy>祁爱红</cp:lastModifiedBy>
  <dcterms:modified xsi:type="dcterms:W3CDTF">2025-03-03T01:58:19Z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0394AEE5604A4713A3C71D2A95FECEC7_13</vt:lpwstr>
  </property>
</Properties>
</file>