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2018年度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江西省气象系统公开招聘专业技术人员面试人员名单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（排名不分先后）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AFAFA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一、参加笔试入围面试人员名单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王嘉琦、徐文兰、刘卫兵、殷芳芳、罗来杨、汪建军、刘杨、黄群招、刘喆玥、刘琦、郑春、邓书敏、李书、邹梦雯、刘逍潇、曾风玲、王春林、王成孜、汤雨晴、武志峰、李蓉、刘芮男、滕嘉成、王鑫、程麟、叶婧婧、徐倩敏、史书园、朱仁海、施招良、程昌平、肖福生、张笑羽、魏嘉序、李强强、左玄、熊顺龙、孙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二、直接参加面试的大气科学类硕士研究生人员名单（不含已确认放弃人员）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白昕欣、徐燕、冶磊、罗悦、沈晓伟、江颖。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AFAFA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E49A4"/>
    <w:rsid w:val="242E49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2018-04-23T09:02:00Z</dcterms:created>
  <dc:creator>ASUS</dc:creator>
  <cp:lastModifiedBy>ASUS</cp:lastModifiedBy>
  <dcterms:modified xsi:type="dcterms:W3CDTF">2018-04-23T09:03:09Z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