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招聘岗位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767"/>
        <w:gridCol w:w="2923"/>
        <w:gridCol w:w="32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需求科室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临床、康复医生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心外科、脑外科、肿瘤科、心内科、康复科、神经内科等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临床医学、中西医结合、康复专业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各护士站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病理医生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临床大专及以上学历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心电图医生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心电图室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临床大专及以上学历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质控办干事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质控办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临床医学或护理专业大专及以上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设备处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机电、计算机、生物医学工程专业均可报名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总务处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有电工上岗证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专家</w:t>
            </w:r>
          </w:p>
        </w:tc>
        <w:tc>
          <w:tcPr>
            <w:tcW w:w="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神经内科、心外科、产科、体外循环、肾内科、肿瘤科等</w:t>
            </w:r>
          </w:p>
        </w:tc>
        <w:tc>
          <w:tcPr>
            <w:tcW w:w="3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841DF"/>
    <w:rsid w:val="1E5841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2018-04-11T03:12:00Z</dcterms:created>
  <dc:creator>Thinkpad</dc:creator>
  <cp:lastModifiedBy>Thinkpad</cp:lastModifiedBy>
  <dcterms:modified xsi:type="dcterms:W3CDTF">2018-04-11T03:15:55Z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