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现将入闱体检和考察对象公告如下：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62" w:type="dxa"/>
        <w:jc w:val="center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2"/>
        <w:gridCol w:w="1284"/>
        <w:gridCol w:w="1224"/>
        <w:gridCol w:w="1884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201806市粮油质量监督检验站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（市粮油科技情报站）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肖德健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体检考察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16B0"/>
    <w:rsid w:val="377716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2018-07-19T09:40:00Z</dcterms:created>
  <dc:creator> 米 米 </dc:creator>
  <cp:lastModifiedBy> 米 米 </cp:lastModifiedBy>
  <dcterms:modified xsi:type="dcterms:W3CDTF">2018-07-19T09:40:50Z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