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农村学校任教年限证明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兹有XXX，男（女），身份证号为XXXXXXXXXXXXXXXX，为我校在编在岗教师，截止到2018年9月1日前已在农村学校任教满X年（含XX县XX学校X年任教时间或含“三支一扶”或特岗X年服务期）。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                                校长签名：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                          （并加盖单位盖章）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                               年   月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B0CD5"/>
    <w:rsid w:val="05BB0C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2018-08-17T03:05:00Z</dcterms:created>
  <dc:creator>Administrator</dc:creator>
  <cp:lastModifiedBy>Administrator</cp:lastModifiedBy>
  <dcterms:modified xsi:type="dcterms:W3CDTF">2018-08-17T03:05:18Z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