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C9" w:rsidRPr="00D51FA8" w:rsidRDefault="006427C9" w:rsidP="00D51FA8">
      <w:pPr>
        <w:widowControl/>
        <w:spacing w:before="100" w:beforeAutospacing="1" w:after="100" w:afterAutospacing="1"/>
        <w:ind w:firstLine="480"/>
        <w:jc w:val="center"/>
        <w:rPr>
          <w:rFonts w:ascii="宋体" w:cs="宋体"/>
          <w:kern w:val="0"/>
          <w:sz w:val="20"/>
          <w:szCs w:val="20"/>
        </w:rPr>
      </w:pPr>
      <w:r w:rsidRPr="00D51FA8">
        <w:rPr>
          <w:rFonts w:ascii="宋体" w:hAnsi="宋体" w:cs="宋体"/>
          <w:kern w:val="0"/>
          <w:sz w:val="20"/>
          <w:szCs w:val="20"/>
        </w:rPr>
        <w:t>2019</w:t>
      </w:r>
      <w:r w:rsidRPr="00D51FA8">
        <w:rPr>
          <w:rFonts w:ascii="宋体" w:hAnsi="宋体" w:cs="宋体" w:hint="eastAsia"/>
          <w:kern w:val="0"/>
          <w:sz w:val="20"/>
          <w:szCs w:val="20"/>
        </w:rPr>
        <w:t>年选调教师拟录取人员名单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323"/>
        <w:gridCol w:w="317"/>
        <w:gridCol w:w="1154"/>
        <w:gridCol w:w="914"/>
        <w:gridCol w:w="315"/>
        <w:gridCol w:w="570"/>
        <w:gridCol w:w="332"/>
        <w:gridCol w:w="564"/>
        <w:gridCol w:w="921"/>
        <w:gridCol w:w="326"/>
        <w:gridCol w:w="318"/>
        <w:gridCol w:w="555"/>
        <w:gridCol w:w="320"/>
        <w:gridCol w:w="555"/>
        <w:gridCol w:w="678"/>
        <w:gridCol w:w="329"/>
      </w:tblGrid>
      <w:tr w:rsidR="006427C9" w:rsidRPr="00D51FA8" w:rsidTr="00D51FA8">
        <w:trPr>
          <w:trHeight w:val="480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参加教育工作时间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教龄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编制所在单位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任教学科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教师资格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选报岗位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荣誉加分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教龄加分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职称加分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笔试成绩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总分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岗位排名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雷勉忠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1986.8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初中化学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城区初中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余来军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1976.3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1999.7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瑞昌市高丰中学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数学、体育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城区初中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周平忠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中文</w:t>
            </w:r>
            <w:r w:rsidRPr="00D51FA8"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瑞昌市高丰中学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城区初中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曾三周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政教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城区初中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张绪华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197509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199409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黄金小学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李广金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小学（全科）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王国柱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1973.8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1993.7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  <w:r w:rsidRPr="00D51FA8">
              <w:rPr>
                <w:rFonts w:ascii="宋体" w:hAnsi="宋体" w:cs="宋体"/>
                <w:kern w:val="0"/>
                <w:sz w:val="24"/>
              </w:rPr>
              <w:t>(</w:t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全科）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徐子军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1982.03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2002.09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大德山学校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道德与法治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宋继兵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武蛟小学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小学全科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章剑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1972.3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1995.8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科学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初中物理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钟汉国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1967.11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1986-7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雷存新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1979.08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1997.08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武蛟小学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胡映伟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横港小学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陈水佳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1984.04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2002.08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肇陈小学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城区小学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周会红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横港中学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数学、地理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刘慧珍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197303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199707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初中英语，初中地理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李广先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197209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200209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政治</w:t>
            </w:r>
            <w:r w:rsidRPr="00D51FA8">
              <w:rPr>
                <w:rFonts w:ascii="宋体" w:cs="宋体"/>
                <w:kern w:val="0"/>
                <w:sz w:val="24"/>
              </w:rPr>
              <w:br/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1977.10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1995.9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周帅民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196711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中学教师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代波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肇陈中学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刘诗槐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1966.11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徐瑞法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黄开田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叶向强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高中物理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余艾亮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物理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初中物理初中数学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高中物理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吴珍珍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物理学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高中物理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黄玲凤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1986.08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数学与数学应用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刘贻芬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200609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范红兵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1973.09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1997.09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横港中学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数学、体育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思想政治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瑞昌市高丰中学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思想品德、历史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谈华英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198002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200408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化学教育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高中化学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聂青青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1985.09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2007.09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政治、历史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胡茂兴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1973.01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1999.09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化学、体育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余新忠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1978.10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2001.09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横港中学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数学、体育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肖震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198208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200709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金晴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横立山学校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中学音乐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曾清红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198505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200709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初中音乐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高中音乐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黄贤纳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197909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200207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沈亚晨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桂银菊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197511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200408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一级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高芸娜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198205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200609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黎丽娟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200709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吴小兵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1975.5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2002.8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胡慧钦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叶浔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英语（师范）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朱玲玉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费锦国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1976.6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1995.8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语文、地理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王梦霞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心理学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闵期林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1981.12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1999.8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语文、生物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刘昱东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1977.2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1996.8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语文、生物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初中思想品德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张瑞芬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地理科学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瑞昌市高丰中学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地理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高级中学地理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高中地理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胡心泽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哲学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肇陈中学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高级中学教师资格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高中政治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朱林女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瑞昌市洪一学校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小学科学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王艳萍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1993.7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小学科学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何仁华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小学科学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万丽丽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对外汉语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小学科学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柯稚芬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大德山学校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小学语文、美术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高中美术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小学美术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工业设计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高中美术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小学美术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柯奇琪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环艺设计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武蛟小学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美术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高中美术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小学美术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冯茹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高中美术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小学美术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刘显荣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张学兵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1966.10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费新国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法律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何秀杰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陈思军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曹丽萍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市场营销</w:t>
            </w:r>
            <w:r w:rsidRPr="00D51FA8">
              <w:rPr>
                <w:rFonts w:ascii="宋体" w:hAnsi="宋体" w:cs="宋体"/>
                <w:kern w:val="0"/>
                <w:sz w:val="24"/>
              </w:rPr>
              <w:t>/</w:t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乐园学校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程拥军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朱县生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桂宝东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1973.5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李洪富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1971.12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法律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曹青年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黄金小学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何智仁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1980.9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1998.7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四年级数学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龚德钧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1982.03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2004.10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武蛟小学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周和平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田优优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电子信息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虞荪誉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刘红水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1977.1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1996.7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周大春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1966.01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1985.07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吴梦云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公共事业管理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张炳付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1968.11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夏梦君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峨嵋小学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田丽红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江亚芬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瑞昌市洪一学校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黄慧芳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数学与应用数学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柯银定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黄艳淇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计算机技术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王兆国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1983.8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2005.9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朱建新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2006.8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四五九学校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英语、体育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二级老师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周志鹏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柯丽华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何梅英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付观凤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体育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高中体育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小学体育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金芬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九源中心小学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初级中学信息技术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小学信息技术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梁慧星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武山学校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小学信息技术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刘文剑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小学信息技术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周京烨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1986.12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四五九学校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二级教师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小学信息技术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柯水红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1993/02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2013/9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乐园学校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音乐教育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胡丹丹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1999.1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高中音乐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邓细贵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吕宝强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1988.01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音乐学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瑞昌市洪一学校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高级中学资格艺术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小学音乐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蔡巧巧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谈锐华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瑞昌市洪一学校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徐孟芳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1985.11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2007.09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徐勋火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1981.03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2006.09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雷云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1984.1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2006.8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四五九学校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英语、科学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一级教师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周慧鸿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初中数学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陈秋红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1986.09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101.5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程瑶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</w:t>
            </w:r>
            <w:r w:rsidRPr="00D51FA8">
              <w:rPr>
                <w:rFonts w:ascii="宋体" w:cs="宋体"/>
                <w:kern w:val="0"/>
                <w:sz w:val="24"/>
              </w:rPr>
              <w:t> </w:t>
            </w:r>
            <w:r w:rsidRPr="00D51FA8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外语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张敏芳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黄金小学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徐丽敏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1989-09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2014-09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张强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解莉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1990-10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2013-09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  <w:r w:rsidRPr="00D51FA8">
              <w:rPr>
                <w:rFonts w:ascii="宋体" w:hAnsi="宋体" w:cs="宋体"/>
                <w:kern w:val="0"/>
                <w:sz w:val="24"/>
              </w:rPr>
              <w:t>/</w:t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初中外语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崔苏丹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1989.11.2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商务英语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  <w:r w:rsidRPr="00D51FA8">
              <w:rPr>
                <w:rFonts w:ascii="宋体" w:hAnsi="宋体" w:cs="宋体"/>
                <w:kern w:val="0"/>
                <w:sz w:val="24"/>
              </w:rPr>
              <w:t xml:space="preserve">+ </w:t>
            </w: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高级中学外语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张巧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谢悠悠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英语，会计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李庭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付敏洁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四五九学校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二级教师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姜丽娟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纪檎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1992-09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2013-09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周妮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小学英语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程宝忠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李广洲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周红英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1972.1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邹坤山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1971.9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张火生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1969.1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文史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78.5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高冬进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1983.1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2001.8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四五九学校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一级教师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柯美明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1972.2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乐园学校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彭鑫芳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英语翻译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南阳学区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吴雪丰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1999.07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田璐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黄朝猛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1971.08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思想政治教育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章金娥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1983.5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金龄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美术学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肇陈小学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高中美术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温爱民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1971.04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法律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小学（全科）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王珍珍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1990-12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2013-09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花园小学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曹明月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1991.07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峨嵋小学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彭梦玲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横港小学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曹婵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夏畈中心小学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曾昭昱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1972.10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中文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吴芸芳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87.5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陈丽娟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1988.8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2010.9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流庄学区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蔡熹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1967.4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1987-7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白杨小学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范丹芳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1985.10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2009.09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九源中心小学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初级中学英语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陈灵霞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2011.08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高丰中心小学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初中语文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柯瑞琴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1987.10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2012.09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大德山学校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小学数学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周理英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1990.06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洪下学校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田敏文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1970.09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1989.07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小学师资教育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范镇小学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曹谦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199209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201409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南义小学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小学教育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0.5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曹美萍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1991.04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2013.09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汉语言文学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瑞昌市洪一学校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初级中学音乐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</w:tr>
      <w:tr w:rsidR="006427C9" w:rsidRPr="00D51FA8" w:rsidTr="00D51FA8">
        <w:trPr>
          <w:trHeight w:val="435"/>
          <w:tblCellSpacing w:w="7" w:type="dxa"/>
          <w:jc w:val="center"/>
        </w:trPr>
        <w:tc>
          <w:tcPr>
            <w:tcW w:w="40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胡甜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1992.11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2013.9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教育管理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亚东希望小学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D51FA8">
              <w:rPr>
                <w:rFonts w:ascii="宋体" w:hAnsi="宋体" w:cs="宋体" w:hint="eastAsia"/>
                <w:kern w:val="0"/>
                <w:sz w:val="24"/>
              </w:rPr>
              <w:t>小学语文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427C9" w:rsidRPr="00D51FA8" w:rsidRDefault="006427C9" w:rsidP="00D51F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1FA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</w:tr>
    </w:tbl>
    <w:p w:rsidR="006427C9" w:rsidRPr="00D51FA8" w:rsidRDefault="006427C9" w:rsidP="00D51FA8"/>
    <w:sectPr w:rsidR="006427C9" w:rsidRPr="00D51FA8" w:rsidSect="00617006">
      <w:footerReference w:type="default" r:id="rId6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C9" w:rsidRDefault="006427C9" w:rsidP="00617006">
      <w:r>
        <w:separator/>
      </w:r>
    </w:p>
  </w:endnote>
  <w:endnote w:type="continuationSeparator" w:id="0">
    <w:p w:rsidR="006427C9" w:rsidRDefault="006427C9" w:rsidP="0061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7C9" w:rsidRDefault="006427C9">
    <w:pPr>
      <w:pStyle w:val="Footer"/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28"/>
        <w:szCs w:val="28"/>
      </w:rPr>
    </w:pPr>
    <w:r>
      <w:rPr>
        <w:rFonts w:ascii="Calibri" w:hAnsi="Calibri" w:cs="Times New Roman"/>
        <w:vanish/>
        <w:color w:val="auto"/>
        <w:kern w:val="2"/>
        <w:sz w:val="18"/>
        <w:szCs w:val="18"/>
        <w:highlight w:val="yellow"/>
      </w:rPr>
      <w:t>&lt;</w:t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begin"/>
    </w:r>
    <w:r>
      <w:rPr>
        <w:rFonts w:ascii="Calibri" w:hAnsi="Calibri" w:cs="Times New Roman"/>
        <w:color w:val="auto"/>
        <w:kern w:val="2"/>
        <w:sz w:val="28"/>
        <w:szCs w:val="28"/>
      </w:rPr>
      <w:instrText>PAGE   \* MERGEFORMAT</w:instrTex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separate"/>
    </w:r>
    <w:r>
      <w:rPr>
        <w:rFonts w:ascii="Calibri" w:hAnsi="Calibri" w:cs="Times New Roman"/>
        <w:noProof/>
        <w:color w:val="auto"/>
        <w:kern w:val="2"/>
        <w:sz w:val="28"/>
        <w:szCs w:val="28"/>
      </w:rPr>
      <w:t>1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end"/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vanish/>
        <w:color w:val="auto"/>
        <w:kern w:val="2"/>
        <w:sz w:val="28"/>
        <w:szCs w:val="28"/>
        <w:highlight w:val="yellow"/>
      </w:rPr>
      <w:t>&gt;</w:t>
    </w:r>
  </w:p>
  <w:p w:rsidR="006427C9" w:rsidRDefault="006427C9">
    <w:pPr>
      <w:pStyle w:val="Footer"/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color w:val="auto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C9" w:rsidRDefault="006427C9" w:rsidP="00617006">
      <w:r>
        <w:separator/>
      </w:r>
    </w:p>
  </w:footnote>
  <w:footnote w:type="continuationSeparator" w:id="0">
    <w:p w:rsidR="006427C9" w:rsidRDefault="006427C9" w:rsidP="0061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1129AF"/>
    <w:rsid w:val="000F42E0"/>
    <w:rsid w:val="002B5209"/>
    <w:rsid w:val="00363D9A"/>
    <w:rsid w:val="00414779"/>
    <w:rsid w:val="00617006"/>
    <w:rsid w:val="006427C9"/>
    <w:rsid w:val="00745187"/>
    <w:rsid w:val="0077317F"/>
    <w:rsid w:val="008D0AC9"/>
    <w:rsid w:val="009A3367"/>
    <w:rsid w:val="00A7722A"/>
    <w:rsid w:val="00A85594"/>
    <w:rsid w:val="00AC1302"/>
    <w:rsid w:val="00D51FA8"/>
    <w:rsid w:val="00EF4DBE"/>
    <w:rsid w:val="00F81B2C"/>
    <w:rsid w:val="00FC0DB9"/>
    <w:rsid w:val="00FC3451"/>
    <w:rsid w:val="1E780C73"/>
    <w:rsid w:val="221129AF"/>
    <w:rsid w:val="24357C99"/>
    <w:rsid w:val="432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617006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7317F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0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77317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77317F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Heading5">
    <w:name w:val="heading 5"/>
    <w:basedOn w:val="Normal"/>
    <w:link w:val="Heading5Char"/>
    <w:uiPriority w:val="99"/>
    <w:qFormat/>
    <w:locked/>
    <w:rsid w:val="0077317F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locked/>
    <w:rsid w:val="0077317F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B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5B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5B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5B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5B3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5B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17F"/>
    <w:pPr>
      <w:widowControl/>
      <w:jc w:val="left"/>
    </w:pPr>
    <w:rPr>
      <w:rFonts w:ascii="宋体" w:hAnsi="宋体" w:cs="宋体"/>
      <w:color w:val="505050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C05B3"/>
    <w:rPr>
      <w:sz w:val="18"/>
      <w:szCs w:val="18"/>
    </w:rPr>
  </w:style>
  <w:style w:type="character" w:styleId="Hyperlink">
    <w:name w:val="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77317F"/>
    <w:rPr>
      <w:rFonts w:cs="Times New Roman"/>
    </w:rPr>
  </w:style>
  <w:style w:type="paragraph" w:styleId="NormalWeb">
    <w:name w:val="Normal (Web)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2">
    <w:name w:val="more2"/>
    <w:basedOn w:val="Normal"/>
    <w:uiPriority w:val="99"/>
    <w:rsid w:val="0077317F"/>
    <w:pPr>
      <w:widowControl/>
      <w:shd w:val="clear" w:color="auto" w:fill="CA1C1D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1">
    <w:name w:val="col1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lear">
    <w:name w:val="clea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Normal"/>
    <w:uiPriority w:val="99"/>
    <w:rsid w:val="0077317F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mt5">
    <w:name w:val="mt5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t10"/>
    <w:basedOn w:val="Normal"/>
    <w:uiPriority w:val="99"/>
    <w:rsid w:val="0077317F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customStyle="1" w:styleId="mt20">
    <w:name w:val="mt20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mr0">
    <w:name w:val="mr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r5">
    <w:name w:val="mr5"/>
    <w:basedOn w:val="Normal"/>
    <w:uiPriority w:val="99"/>
    <w:rsid w:val="0077317F"/>
    <w:pPr>
      <w:widowControl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mr10">
    <w:name w:val="mr10"/>
    <w:basedOn w:val="Normal"/>
    <w:uiPriority w:val="99"/>
    <w:rsid w:val="0077317F"/>
    <w:pPr>
      <w:widowControl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mr15">
    <w:name w:val="mr15"/>
    <w:basedOn w:val="Normal"/>
    <w:uiPriority w:val="99"/>
    <w:rsid w:val="0077317F"/>
    <w:pPr>
      <w:widowControl/>
      <w:ind w:right="225"/>
      <w:jc w:val="left"/>
    </w:pPr>
    <w:rPr>
      <w:rFonts w:ascii="宋体" w:hAnsi="宋体" w:cs="宋体"/>
      <w:kern w:val="0"/>
      <w:sz w:val="24"/>
    </w:rPr>
  </w:style>
  <w:style w:type="paragraph" w:customStyle="1" w:styleId="mr20">
    <w:name w:val="mr20"/>
    <w:basedOn w:val="Normal"/>
    <w:uiPriority w:val="99"/>
    <w:rsid w:val="0077317F"/>
    <w:pPr>
      <w:widowControl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mr40">
    <w:name w:val="mr40"/>
    <w:basedOn w:val="Normal"/>
    <w:uiPriority w:val="99"/>
    <w:rsid w:val="0077317F"/>
    <w:pPr>
      <w:widowControl/>
      <w:ind w:right="600"/>
      <w:jc w:val="left"/>
    </w:pPr>
    <w:rPr>
      <w:rFonts w:ascii="宋体" w:hAnsi="宋体" w:cs="宋体"/>
      <w:kern w:val="0"/>
      <w:sz w:val="24"/>
    </w:rPr>
  </w:style>
  <w:style w:type="paragraph" w:customStyle="1" w:styleId="mb5">
    <w:name w:val="mb5"/>
    <w:basedOn w:val="Normal"/>
    <w:uiPriority w:val="99"/>
    <w:rsid w:val="0077317F"/>
    <w:pPr>
      <w:widowControl/>
      <w:spacing w:after="75"/>
      <w:jc w:val="left"/>
    </w:pPr>
    <w:rPr>
      <w:rFonts w:ascii="宋体" w:hAnsi="宋体" w:cs="宋体"/>
      <w:kern w:val="0"/>
      <w:sz w:val="24"/>
    </w:rPr>
  </w:style>
  <w:style w:type="paragraph" w:customStyle="1" w:styleId="mb10">
    <w:name w:val="mb10"/>
    <w:basedOn w:val="Normal"/>
    <w:uiPriority w:val="99"/>
    <w:rsid w:val="0077317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mb14">
    <w:name w:val="mb14"/>
    <w:basedOn w:val="Normal"/>
    <w:uiPriority w:val="99"/>
    <w:rsid w:val="0077317F"/>
    <w:pPr>
      <w:widowControl/>
      <w:spacing w:after="210"/>
      <w:jc w:val="left"/>
    </w:pPr>
    <w:rPr>
      <w:rFonts w:ascii="宋体" w:hAnsi="宋体" w:cs="宋体"/>
      <w:kern w:val="0"/>
      <w:sz w:val="24"/>
    </w:rPr>
  </w:style>
  <w:style w:type="paragraph" w:customStyle="1" w:styleId="mb20">
    <w:name w:val="mb20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ml10">
    <w:name w:val="ml10"/>
    <w:basedOn w:val="Normal"/>
    <w:uiPriority w:val="99"/>
    <w:rsid w:val="0077317F"/>
    <w:pPr>
      <w:widowControl/>
      <w:ind w:left="150"/>
      <w:jc w:val="left"/>
    </w:pPr>
    <w:rPr>
      <w:rFonts w:ascii="宋体" w:hAnsi="宋体" w:cs="宋体"/>
      <w:kern w:val="0"/>
      <w:sz w:val="24"/>
    </w:rPr>
  </w:style>
  <w:style w:type="paragraph" w:customStyle="1" w:styleId="ml15">
    <w:name w:val="ml15"/>
    <w:basedOn w:val="Normal"/>
    <w:uiPriority w:val="99"/>
    <w:rsid w:val="0077317F"/>
    <w:pPr>
      <w:widowControl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ml20">
    <w:name w:val="ml20"/>
    <w:basedOn w:val="Normal"/>
    <w:uiPriority w:val="99"/>
    <w:rsid w:val="0077317F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l40">
    <w:name w:val="ml40"/>
    <w:basedOn w:val="Normal"/>
    <w:uiPriority w:val="99"/>
    <w:rsid w:val="0077317F"/>
    <w:pPr>
      <w:widowControl/>
      <w:ind w:left="600"/>
      <w:jc w:val="left"/>
    </w:pPr>
    <w:rPr>
      <w:rFonts w:ascii="宋体" w:hAnsi="宋体" w:cs="宋体"/>
      <w:kern w:val="0"/>
      <w:sz w:val="24"/>
    </w:rPr>
  </w:style>
  <w:style w:type="paragraph" w:customStyle="1" w:styleId="mtb10">
    <w:name w:val="mtb10"/>
    <w:basedOn w:val="Normal"/>
    <w:uiPriority w:val="99"/>
    <w:rsid w:val="0077317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mtb20">
    <w:name w:val="mtb20"/>
    <w:basedOn w:val="Normal"/>
    <w:uiPriority w:val="99"/>
    <w:rsid w:val="0077317F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m20">
    <w:name w:val="m20"/>
    <w:basedOn w:val="Normal"/>
    <w:uiPriority w:val="99"/>
    <w:rsid w:val="0077317F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customStyle="1" w:styleId="m0a">
    <w:name w:val="m0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10">
    <w:name w:val="pt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20">
    <w:name w:val="pt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30">
    <w:name w:val="pt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10">
    <w:name w:val="pr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20">
    <w:name w:val="p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10">
    <w:name w:val="pb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20">
    <w:name w:val="pb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30">
    <w:name w:val="pb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0">
    <w:name w:val="pl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5">
    <w:name w:val="pl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20">
    <w:name w:val="pl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30">
    <w:name w:val="pl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0">
    <w:name w:val="p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20">
    <w:name w:val="p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r20">
    <w:name w:val="pl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d20">
    <w:name w:val="pd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ar">
    <w:name w:val="tar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vat">
    <w:name w:val="vat"/>
    <w:basedOn w:val="Normal"/>
    <w:uiPriority w:val="99"/>
    <w:rsid w:val="0077317F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20">
    <w:name w:val="ti20"/>
    <w:basedOn w:val="Normal"/>
    <w:uiPriority w:val="99"/>
    <w:rsid w:val="0077317F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font-size10">
    <w:name w:val="font-size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-size12">
    <w:name w:val="font-size1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-size14">
    <w:name w:val="font-size1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ont-size15">
    <w:name w:val="font-size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font-size16">
    <w:name w:val="font-size16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size18">
    <w:name w:val="font-size18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font-size20">
    <w:name w:val="font-size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-size24">
    <w:name w:val="font-size2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-size30">
    <w:name w:val="font-size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45"/>
      <w:szCs w:val="45"/>
    </w:rPr>
  </w:style>
  <w:style w:type="paragraph" w:customStyle="1" w:styleId="font-weight">
    <w:name w:val="font-weight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-normal">
    <w:name w:val="font-norma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red1">
    <w:name w:val="font-red1"/>
    <w:basedOn w:val="Normal"/>
    <w:uiPriority w:val="99"/>
    <w:rsid w:val="0077317F"/>
    <w:pPr>
      <w:widowControl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font-red2">
    <w:name w:val="font-red2"/>
    <w:basedOn w:val="Normal"/>
    <w:uiPriority w:val="99"/>
    <w:rsid w:val="0077317F"/>
    <w:pPr>
      <w:widowControl/>
      <w:jc w:val="left"/>
    </w:pPr>
    <w:rPr>
      <w:rFonts w:ascii="宋体" w:hAnsi="宋体" w:cs="宋体"/>
      <w:color w:val="CC0033"/>
      <w:kern w:val="0"/>
      <w:sz w:val="24"/>
    </w:rPr>
  </w:style>
  <w:style w:type="paragraph" w:customStyle="1" w:styleId="font-red3">
    <w:name w:val="font-red3"/>
    <w:basedOn w:val="Normal"/>
    <w:uiPriority w:val="99"/>
    <w:rsid w:val="0077317F"/>
    <w:pPr>
      <w:widowControl/>
      <w:jc w:val="left"/>
    </w:pPr>
    <w:rPr>
      <w:rFonts w:ascii="宋体" w:hAnsi="宋体" w:cs="宋体"/>
      <w:color w:val="990033"/>
      <w:kern w:val="0"/>
      <w:sz w:val="24"/>
    </w:rPr>
  </w:style>
  <w:style w:type="paragraph" w:customStyle="1" w:styleId="font-red4">
    <w:name w:val="font-red4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-color">
    <w:name w:val="font-color"/>
    <w:basedOn w:val="Normal"/>
    <w:uiPriority w:val="99"/>
    <w:rsid w:val="0077317F"/>
    <w:pPr>
      <w:widowControl/>
      <w:jc w:val="left"/>
    </w:pPr>
    <w:rPr>
      <w:rFonts w:ascii="宋体" w:hAnsi="宋体" w:cs="宋体"/>
      <w:color w:val="0160B4"/>
      <w:kern w:val="0"/>
      <w:sz w:val="24"/>
    </w:rPr>
  </w:style>
  <w:style w:type="paragraph" w:customStyle="1" w:styleId="font-color2">
    <w:name w:val="font-color2"/>
    <w:basedOn w:val="Normal"/>
    <w:uiPriority w:val="99"/>
    <w:rsid w:val="0077317F"/>
    <w:pPr>
      <w:widowControl/>
      <w:jc w:val="left"/>
    </w:pPr>
    <w:rPr>
      <w:rFonts w:ascii="宋体" w:hAnsi="宋体" w:cs="宋体"/>
      <w:color w:val="FF9900"/>
      <w:kern w:val="0"/>
      <w:sz w:val="24"/>
    </w:rPr>
  </w:style>
  <w:style w:type="paragraph" w:customStyle="1" w:styleId="font-hui0">
    <w:name w:val="font-hui0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hui1">
    <w:name w:val="font-hui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font-hui2">
    <w:name w:val="font-hui2"/>
    <w:basedOn w:val="Normal"/>
    <w:uiPriority w:val="99"/>
    <w:rsid w:val="0077317F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nt-hui3">
    <w:name w:val="font-hui3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font-hui4">
    <w:name w:val="font-hui4"/>
    <w:basedOn w:val="Normal"/>
    <w:uiPriority w:val="99"/>
    <w:rsid w:val="0077317F"/>
    <w:pPr>
      <w:widowControl/>
      <w:jc w:val="left"/>
    </w:pPr>
    <w:rPr>
      <w:rFonts w:ascii="宋体" w:hAnsi="宋体" w:cs="宋体"/>
      <w:color w:val="CCCCCC"/>
      <w:kern w:val="0"/>
      <w:sz w:val="24"/>
    </w:rPr>
  </w:style>
  <w:style w:type="paragraph" w:customStyle="1" w:styleId="font-hui5">
    <w:name w:val="font-hui5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font-hei">
    <w:name w:val="font-hei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cheng">
    <w:name w:val="font-cheng"/>
    <w:basedOn w:val="Normal"/>
    <w:uiPriority w:val="99"/>
    <w:rsid w:val="0077317F"/>
    <w:pPr>
      <w:widowControl/>
      <w:jc w:val="left"/>
    </w:pPr>
    <w:rPr>
      <w:rFonts w:ascii="宋体" w:hAnsi="宋体" w:cs="宋体"/>
      <w:color w:val="F9AA00"/>
      <w:kern w:val="0"/>
      <w:sz w:val="24"/>
    </w:rPr>
  </w:style>
  <w:style w:type="paragraph" w:customStyle="1" w:styleId="delline">
    <w:name w:val="delline"/>
    <w:basedOn w:val="Normal"/>
    <w:uiPriority w:val="99"/>
    <w:rsid w:val="0077317F"/>
    <w:pPr>
      <w:widowControl/>
      <w:jc w:val="left"/>
    </w:pPr>
    <w:rPr>
      <w:rFonts w:ascii="宋体" w:hAnsi="宋体" w:cs="宋体"/>
      <w:strike/>
      <w:kern w:val="0"/>
      <w:sz w:val="24"/>
    </w:rPr>
  </w:style>
  <w:style w:type="paragraph" w:customStyle="1" w:styleId="underline">
    <w:name w:val="underli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backcolor1">
    <w:name w:val="back_color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backcolor2">
    <w:name w:val="back_color2"/>
    <w:basedOn w:val="Normal"/>
    <w:uiPriority w:val="99"/>
    <w:rsid w:val="0077317F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backcolor3">
    <w:name w:val="back_color3"/>
    <w:basedOn w:val="Normal"/>
    <w:uiPriority w:val="99"/>
    <w:rsid w:val="0077317F"/>
    <w:pPr>
      <w:widowControl/>
      <w:shd w:val="clear" w:color="auto" w:fill="FC7C55"/>
      <w:jc w:val="left"/>
    </w:pPr>
    <w:rPr>
      <w:rFonts w:ascii="宋体" w:hAnsi="宋体" w:cs="宋体"/>
      <w:kern w:val="0"/>
      <w:sz w:val="24"/>
    </w:rPr>
  </w:style>
  <w:style w:type="paragraph" w:customStyle="1" w:styleId="backcolor4">
    <w:name w:val="back_color4"/>
    <w:basedOn w:val="Normal"/>
    <w:uiPriority w:val="99"/>
    <w:rsid w:val="0077317F"/>
    <w:pPr>
      <w:widowControl/>
      <w:shd w:val="clear" w:color="auto" w:fill="7EAFEC"/>
      <w:jc w:val="left"/>
    </w:pPr>
    <w:rPr>
      <w:rFonts w:ascii="宋体" w:hAnsi="宋体" w:cs="宋体"/>
      <w:kern w:val="0"/>
      <w:sz w:val="24"/>
    </w:rPr>
  </w:style>
  <w:style w:type="paragraph" w:customStyle="1" w:styleId="backcolor5">
    <w:name w:val="back_color5"/>
    <w:basedOn w:val="Normal"/>
    <w:uiPriority w:val="99"/>
    <w:rsid w:val="0077317F"/>
    <w:pPr>
      <w:widowControl/>
      <w:shd w:val="clear" w:color="auto" w:fill="E81301"/>
      <w:jc w:val="left"/>
    </w:pPr>
    <w:rPr>
      <w:rFonts w:ascii="宋体" w:hAnsi="宋体" w:cs="宋体"/>
      <w:kern w:val="0"/>
      <w:sz w:val="24"/>
    </w:rPr>
  </w:style>
  <w:style w:type="paragraph" w:customStyle="1" w:styleId="backcolor6">
    <w:name w:val="back_color6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ckcolorimg1">
    <w:name w:val="back_color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height26">
    <w:name w:val="lineheight26"/>
    <w:basedOn w:val="Normal"/>
    <w:uiPriority w:val="99"/>
    <w:rsid w:val="0077317F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28">
    <w:name w:val="lineheight28"/>
    <w:basedOn w:val="Normal"/>
    <w:uiPriority w:val="99"/>
    <w:rsid w:val="0077317F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0">
    <w:name w:val="lineheight30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2">
    <w:name w:val="lineheight32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6">
    <w:name w:val="lineheight36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b">
    <w:name w:val="border_b"/>
    <w:basedOn w:val="Normal"/>
    <w:uiPriority w:val="99"/>
    <w:rsid w:val="0077317F"/>
    <w:pPr>
      <w:widowControl/>
      <w:pBdr>
        <w:bottom w:val="single" w:sz="6" w:space="0" w:color="CFCFCF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r">
    <w:name w:val="border_r"/>
    <w:basedOn w:val="Normal"/>
    <w:uiPriority w:val="99"/>
    <w:rsid w:val="0077317F"/>
    <w:pPr>
      <w:widowControl/>
      <w:pBdr>
        <w:bottom w:val="single" w:sz="12" w:space="0" w:color="E92020"/>
      </w:pBdr>
      <w:jc w:val="left"/>
    </w:pPr>
    <w:rPr>
      <w:rFonts w:ascii="宋体" w:hAnsi="宋体" w:cs="宋体"/>
      <w:kern w:val="0"/>
      <w:sz w:val="24"/>
    </w:rPr>
  </w:style>
  <w:style w:type="paragraph" w:customStyle="1" w:styleId="w90">
    <w:name w:val="w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45">
    <w:name w:val="w24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80">
    <w:name w:val="w2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50">
    <w:name w:val="w3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90">
    <w:name w:val="w3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00">
    <w:name w:val="w4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40">
    <w:name w:val="w44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50">
    <w:name w:val="w4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530">
    <w:name w:val="w5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50">
    <w:name w:val="w7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80">
    <w:name w:val="w7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llipsis">
    <w:name w:val="ellipsi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ground">
    <w:name w:val="backgroun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C05B3"/>
    <w:rPr>
      <w:sz w:val="18"/>
      <w:szCs w:val="18"/>
    </w:rPr>
  </w:style>
  <w:style w:type="paragraph" w:customStyle="1" w:styleId="top">
    <w:name w:val="top"/>
    <w:basedOn w:val="Normal"/>
    <w:uiPriority w:val="99"/>
    <w:rsid w:val="0077317F"/>
    <w:pPr>
      <w:widowControl/>
      <w:spacing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2">
    <w:name w:val="top2"/>
    <w:basedOn w:val="Normal"/>
    <w:uiPriority w:val="99"/>
    <w:rsid w:val="0077317F"/>
    <w:pPr>
      <w:widowControl/>
      <w:pBdr>
        <w:bottom w:val="single" w:sz="6" w:space="0" w:color="FFFFFF"/>
      </w:pBdr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flash">
    <w:name w:val="flas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rm1">
    <w:name w:val="form1"/>
    <w:basedOn w:val="Normal"/>
    <w:uiPriority w:val="99"/>
    <w:rsid w:val="0077317F"/>
    <w:pPr>
      <w:widowControl/>
      <w:spacing w:before="60" w:line="510" w:lineRule="atLeast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search-key">
    <w:name w:val="search-key"/>
    <w:basedOn w:val="Normal"/>
    <w:uiPriority w:val="99"/>
    <w:rsid w:val="0077317F"/>
    <w:pPr>
      <w:widowControl/>
      <w:pBdr>
        <w:bottom w:val="single" w:sz="6" w:space="0" w:color="DDDDDD"/>
      </w:pBdr>
      <w:shd w:val="clear" w:color="auto" w:fill="F7F7F7"/>
      <w:spacing w:line="12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earchinput">
    <w:name w:val="searchinput"/>
    <w:basedOn w:val="Normal"/>
    <w:uiPriority w:val="99"/>
    <w:rsid w:val="0077317F"/>
    <w:pPr>
      <w:widowControl/>
      <w:spacing w:line="510" w:lineRule="atLeast"/>
      <w:ind w:left="450"/>
      <w:jc w:val="left"/>
    </w:pPr>
    <w:rPr>
      <w:rFonts w:ascii="微软雅黑" w:eastAsia="微软雅黑" w:hAnsi="微软雅黑" w:cs="宋体"/>
      <w:color w:val="333333"/>
      <w:kern w:val="0"/>
      <w:sz w:val="24"/>
    </w:rPr>
  </w:style>
  <w:style w:type="paragraph" w:customStyle="1" w:styleId="searchbtn">
    <w:name w:val="search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">
    <w:name w:val="nav"/>
    <w:basedOn w:val="Normal"/>
    <w:uiPriority w:val="99"/>
    <w:rsid w:val="0077317F"/>
    <w:pPr>
      <w:widowControl/>
      <w:pBdr>
        <w:bottom w:val="single" w:sz="18" w:space="0" w:color="E22929"/>
      </w:pBdr>
      <w:spacing w:line="7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2">
    <w:name w:val="nav2"/>
    <w:basedOn w:val="Normal"/>
    <w:uiPriority w:val="99"/>
    <w:rsid w:val="0077317F"/>
    <w:pPr>
      <w:widowControl/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Normal"/>
    <w:uiPriority w:val="99"/>
    <w:rsid w:val="0077317F"/>
    <w:pPr>
      <w:widowControl/>
      <w:shd w:val="clear" w:color="auto" w:fill="2D79D8"/>
      <w:jc w:val="left"/>
    </w:pPr>
    <w:rPr>
      <w:rFonts w:ascii="宋体" w:hAnsi="宋体" w:cs="宋体"/>
      <w:kern w:val="0"/>
      <w:sz w:val="24"/>
    </w:rPr>
  </w:style>
  <w:style w:type="paragraph" w:customStyle="1" w:styleId="navlittle">
    <w:name w:val="nav_little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ubnav">
    <w:name w:val="subnav"/>
    <w:basedOn w:val="Normal"/>
    <w:uiPriority w:val="99"/>
    <w:rsid w:val="0077317F"/>
    <w:pPr>
      <w:widowControl/>
      <w:pBdr>
        <w:bottom w:val="single" w:sz="6" w:space="0" w:color="DBDBDB"/>
      </w:pBdr>
      <w:shd w:val="clear" w:color="auto" w:fill="F6F6F6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iddle">
    <w:name w:val="midd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igswitch">
    <w:name w:val="big_swit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1">
    <w:name w:val="con1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2">
    <w:name w:val="con2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3">
    <w:name w:val="con3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4">
    <w:name w:val="con4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5">
    <w:name w:val="con5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Normal"/>
    <w:uiPriority w:val="99"/>
    <w:rsid w:val="0077317F"/>
    <w:pPr>
      <w:widowControl/>
      <w:shd w:val="clear" w:color="auto" w:fill="FFF4F2"/>
      <w:jc w:val="left"/>
    </w:pPr>
    <w:rPr>
      <w:rFonts w:ascii="宋体" w:hAnsi="宋体" w:cs="宋体"/>
      <w:kern w:val="0"/>
      <w:sz w:val="24"/>
    </w:rPr>
  </w:style>
  <w:style w:type="paragraph" w:customStyle="1" w:styleId="zwgkmenu">
    <w:name w:val="zwgk_menu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zwgklist">
    <w:name w:val="zwgk_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">
    <w:name w:val="online_cha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2">
    <w:name w:val="online_cha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Normal"/>
    <w:uiPriority w:val="99"/>
    <w:rsid w:val="0077317F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7">
    <w:name w:val="title7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Normal"/>
    <w:uiPriority w:val="99"/>
    <w:rsid w:val="0077317F"/>
    <w:pPr>
      <w:widowControl/>
      <w:pBdr>
        <w:bottom w:val="single" w:sz="6" w:space="0" w:color="E6E6E6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Normal"/>
    <w:uiPriority w:val="99"/>
    <w:rsid w:val="0077317F"/>
    <w:pPr>
      <w:widowControl/>
      <w:shd w:val="clear" w:color="auto" w:fill="2D79D8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Normal"/>
    <w:uiPriority w:val="99"/>
    <w:rsid w:val="0077317F"/>
    <w:pPr>
      <w:widowControl/>
      <w:pBdr>
        <w:bottom w:val="single" w:sz="6" w:space="0" w:color="2D79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8">
    <w:name w:val="title8"/>
    <w:basedOn w:val="Normal"/>
    <w:uiPriority w:val="99"/>
    <w:rsid w:val="0077317F"/>
    <w:pPr>
      <w:widowControl/>
      <w:shd w:val="clear" w:color="auto" w:fill="FAF0E6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ttwo">
    <w:name w:val="bot_two"/>
    <w:basedOn w:val="Normal"/>
    <w:uiPriority w:val="99"/>
    <w:rsid w:val="0077317F"/>
    <w:pPr>
      <w:widowControl/>
      <w:pBdr>
        <w:bottom w:val="single" w:sz="12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bianjie">
    <w:name w:val="bianjie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nshi02title">
    <w:name w:val="banshi02_title"/>
    <w:basedOn w:val="Normal"/>
    <w:uiPriority w:val="99"/>
    <w:rsid w:val="0077317F"/>
    <w:pPr>
      <w:widowControl/>
      <w:shd w:val="clear" w:color="auto" w:fill="2D96D8"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troduce3img1">
    <w:name w:val="introduce3_img1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introduce3img2">
    <w:name w:val="introduce3_img2"/>
    <w:basedOn w:val="Normal"/>
    <w:uiPriority w:val="99"/>
    <w:rsid w:val="0077317F"/>
    <w:pPr>
      <w:widowControl/>
      <w:shd w:val="clear" w:color="auto" w:fill="FFFFFF"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threescroll">
    <w:name w:val="three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3">
    <w:name w:val="threescrol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iangmuscroll">
    <w:name w:val="xiangmu_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2">
    <w:name w:val="threescrol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aikuang">
    <w:name w:val="gaikua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">
    <w:name w:val="gk_lit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img">
    <w:name w:val="gk_little_img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gkedul">
    <w:name w:val="gk_edu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edur">
    <w:name w:val="gk_edu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2">
    <w:name w:val="gk_little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abs">
    <w:name w:val="desc_a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img">
    <w:name w:val="desc_img"/>
    <w:basedOn w:val="Normal"/>
    <w:uiPriority w:val="99"/>
    <w:rsid w:val="0077317F"/>
    <w:pPr>
      <w:widowControl/>
      <w:pBdr>
        <w:top w:val="single" w:sz="6" w:space="2" w:color="E7E7E7"/>
        <w:left w:val="single" w:sz="6" w:space="2" w:color="E7E7E7"/>
        <w:bottom w:val="single" w:sz="6" w:space="2" w:color="E7E7E7"/>
        <w:right w:val="single" w:sz="6" w:space="2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xixiangbtn">
    <w:name w:val="xixiang_btn"/>
    <w:basedOn w:val="Normal"/>
    <w:uiPriority w:val="99"/>
    <w:rsid w:val="0077317F"/>
    <w:pPr>
      <w:widowControl/>
      <w:spacing w:line="450" w:lineRule="atLeast"/>
      <w:ind w:right="375" w:firstLine="300"/>
      <w:jc w:val="left"/>
    </w:pPr>
    <w:rPr>
      <w:rFonts w:ascii="宋体" w:hAnsi="宋体" w:cs="宋体"/>
      <w:kern w:val="0"/>
      <w:sz w:val="24"/>
    </w:rPr>
  </w:style>
  <w:style w:type="paragraph" w:customStyle="1" w:styleId="stateon">
    <w:name w:val="state_on"/>
    <w:basedOn w:val="Normal"/>
    <w:uiPriority w:val="99"/>
    <w:rsid w:val="0077317F"/>
    <w:pPr>
      <w:widowControl/>
      <w:shd w:val="clear" w:color="auto" w:fill="FF5400"/>
      <w:spacing w:line="360" w:lineRule="atLeast"/>
      <w:ind w:right="22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state">
    <w:name w:val="state"/>
    <w:basedOn w:val="Normal"/>
    <w:uiPriority w:val="99"/>
    <w:rsid w:val="0077317F"/>
    <w:pPr>
      <w:widowControl/>
      <w:shd w:val="clear" w:color="auto" w:fill="EDEDED"/>
      <w:spacing w:line="360" w:lineRule="atLeast"/>
      <w:ind w:right="225"/>
      <w:jc w:val="left"/>
    </w:pPr>
    <w:rPr>
      <w:rFonts w:ascii="宋体" w:hAnsi="宋体" w:cs="宋体"/>
      <w:color w:val="A4A4A4"/>
      <w:kern w:val="0"/>
      <w:szCs w:val="21"/>
    </w:rPr>
  </w:style>
  <w:style w:type="paragraph" w:customStyle="1" w:styleId="msfw1">
    <w:name w:val="ms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2">
    <w:name w:val="msfw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nli">
    <w:name w:val="banli"/>
    <w:basedOn w:val="Normal"/>
    <w:uiPriority w:val="99"/>
    <w:rsid w:val="0077317F"/>
    <w:pPr>
      <w:widowControl/>
      <w:ind w:left="3750"/>
      <w:jc w:val="left"/>
    </w:pPr>
    <w:rPr>
      <w:rFonts w:ascii="宋体" w:hAnsi="宋体" w:cs="宋体"/>
      <w:kern w:val="0"/>
      <w:sz w:val="24"/>
    </w:rPr>
  </w:style>
  <w:style w:type="paragraph" w:customStyle="1" w:styleId="redbtn">
    <w:name w:val="red_btn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reaybtn">
    <w:name w:val="greay_btn"/>
    <w:basedOn w:val="Normal"/>
    <w:uiPriority w:val="99"/>
    <w:rsid w:val="0077317F"/>
    <w:pPr>
      <w:widowControl/>
      <w:shd w:val="clear" w:color="auto" w:fill="E6E6E6"/>
      <w:jc w:val="left"/>
    </w:pPr>
    <w:rPr>
      <w:rFonts w:ascii="宋体" w:hAnsi="宋体" w:cs="宋体"/>
      <w:kern w:val="0"/>
      <w:sz w:val="24"/>
    </w:rPr>
  </w:style>
  <w:style w:type="paragraph" w:customStyle="1" w:styleId="msfw3">
    <w:name w:val="msfw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4">
    <w:name w:val="msfw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little">
    <w:name w:val="zwgk_little"/>
    <w:basedOn w:val="Normal"/>
    <w:uiPriority w:val="99"/>
    <w:rsid w:val="0077317F"/>
    <w:pPr>
      <w:widowControl/>
      <w:pBdr>
        <w:top w:val="single" w:sz="6" w:space="0" w:color="F3EED8"/>
        <w:left w:val="single" w:sz="6" w:space="0" w:color="F3EED8"/>
        <w:bottom w:val="single" w:sz="6" w:space="0" w:color="F3EED8"/>
        <w:right w:val="single" w:sz="6" w:space="0" w:color="F3EED8"/>
      </w:pBdr>
      <w:shd w:val="clear" w:color="auto" w:fill="FEF9E6"/>
      <w:jc w:val="left"/>
    </w:pPr>
    <w:rPr>
      <w:rFonts w:ascii="宋体" w:hAnsi="宋体" w:cs="宋体"/>
      <w:kern w:val="0"/>
      <w:sz w:val="24"/>
    </w:rPr>
  </w:style>
  <w:style w:type="paragraph" w:customStyle="1" w:styleId="zwgkbotton">
    <w:name w:val="zwgk_botton"/>
    <w:basedOn w:val="Normal"/>
    <w:uiPriority w:val="99"/>
    <w:rsid w:val="0077317F"/>
    <w:pPr>
      <w:widowControl/>
      <w:shd w:val="clear" w:color="auto" w:fill="E22929"/>
      <w:spacing w:line="870" w:lineRule="atLeast"/>
      <w:ind w:hanging="450"/>
      <w:jc w:val="left"/>
    </w:pPr>
    <w:rPr>
      <w:rFonts w:ascii="宋体" w:hAnsi="宋体" w:cs="宋体"/>
      <w:kern w:val="0"/>
      <w:sz w:val="24"/>
    </w:rPr>
  </w:style>
  <w:style w:type="paragraph" w:customStyle="1" w:styleId="school">
    <w:name w:val="schoo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ocation">
    <w:name w:val="location"/>
    <w:basedOn w:val="Normal"/>
    <w:uiPriority w:val="99"/>
    <w:rsid w:val="0077317F"/>
    <w:pPr>
      <w:widowControl/>
      <w:pBdr>
        <w:bottom w:val="single" w:sz="6" w:space="0" w:color="EBEBEB"/>
      </w:pBdr>
      <w:ind w:firstLine="225"/>
      <w:jc w:val="left"/>
    </w:pPr>
    <w:rPr>
      <w:rFonts w:ascii="宋体" w:hAnsi="宋体" w:cs="宋体"/>
      <w:kern w:val="0"/>
      <w:sz w:val="24"/>
    </w:rPr>
  </w:style>
  <w:style w:type="paragraph" w:customStyle="1" w:styleId="list-hr">
    <w:name w:val="list-hr"/>
    <w:basedOn w:val="Normal"/>
    <w:uiPriority w:val="99"/>
    <w:rsid w:val="0077317F"/>
    <w:pPr>
      <w:widowControl/>
      <w:pBdr>
        <w:bottom w:val="dashed" w:sz="6" w:space="0" w:color="DDDDDD"/>
      </w:pBdr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Normal"/>
    <w:uiPriority w:val="99"/>
    <w:rsid w:val="0077317F"/>
    <w:pPr>
      <w:widowControl/>
      <w:spacing w:line="11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inationr">
    <w:name w:val="pagination_r"/>
    <w:basedOn w:val="Normal"/>
    <w:uiPriority w:val="99"/>
    <w:rsid w:val="0077317F"/>
    <w:pPr>
      <w:widowControl/>
      <w:ind w:right="1275"/>
      <w:jc w:val="left"/>
    </w:pPr>
    <w:rPr>
      <w:rFonts w:ascii="宋体" w:hAnsi="宋体" w:cs="宋体"/>
      <w:kern w:val="0"/>
      <w:sz w:val="24"/>
    </w:rPr>
  </w:style>
  <w:style w:type="paragraph" w:customStyle="1" w:styleId="gov-foot">
    <w:name w:val="gov-foot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gov-foot-tools">
    <w:name w:val="gov-foot-tools"/>
    <w:basedOn w:val="Normal"/>
    <w:uiPriority w:val="99"/>
    <w:rsid w:val="0077317F"/>
    <w:pPr>
      <w:widowControl/>
      <w:shd w:val="clear" w:color="auto" w:fill="E22929"/>
      <w:spacing w:line="48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dzcright">
    <w:name w:val="ldzc_right"/>
    <w:basedOn w:val="Normal"/>
    <w:uiPriority w:val="99"/>
    <w:rsid w:val="0077317F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textmain">
    <w:name w:val="text_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ly">
    <w:name w:val="text_ly"/>
    <w:basedOn w:val="Normal"/>
    <w:uiPriority w:val="99"/>
    <w:rsid w:val="0077317F"/>
    <w:pPr>
      <w:widowControl/>
      <w:pBdr>
        <w:bottom w:val="single" w:sz="6" w:space="11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txt">
    <w:name w:val="down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custom">
    <w:name w:val="bshare-custom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zwh">
    <w:name w:val="zzw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l">
    <w:name w:val="zzwh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r">
    <w:name w:val="zzwh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">
    <w:name w:val="zzwh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l">
    <w:name w:val="zzwh2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r">
    <w:name w:val="zzwh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title">
    <w:name w:val="zzwh2_title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zzwh2rpic">
    <w:name w:val="zzwh2_r_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3">
    <w:name w:val="line3"/>
    <w:basedOn w:val="Normal"/>
    <w:uiPriority w:val="99"/>
    <w:rsid w:val="0077317F"/>
    <w:pPr>
      <w:widowControl/>
      <w:shd w:val="clear" w:color="auto" w:fill="DC2D2D"/>
      <w:jc w:val="left"/>
    </w:pPr>
    <w:rPr>
      <w:rFonts w:ascii="宋体" w:hAnsi="宋体" w:cs="宋体"/>
      <w:kern w:val="0"/>
      <w:sz w:val="24"/>
    </w:rPr>
  </w:style>
  <w:style w:type="paragraph" w:customStyle="1" w:styleId="panel2">
    <w:name w:val="pane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2r">
    <w:name w:val="panel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">
    <w:name w:val="pane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wid">
    <w:name w:val="panel3_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l">
    <w:name w:val="panel3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r">
    <w:name w:val="panel3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1">
    <w:name w:val="fieldse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wid">
    <w:name w:val="fieldsetwid"/>
    <w:basedOn w:val="Normal"/>
    <w:uiPriority w:val="99"/>
    <w:rsid w:val="0077317F"/>
    <w:pPr>
      <w:widowControl/>
      <w:spacing w:before="150" w:after="150" w:line="54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fieldsetbtn">
    <w:name w:val="fieldsetbtn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promptmain">
    <w:name w:val="prompt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type">
    <w:name w:val="searchtype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newslist">
    <w:name w:val="newslist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newslisttitle">
    <w:name w:val="newslist_title"/>
    <w:basedOn w:val="Normal"/>
    <w:uiPriority w:val="99"/>
    <w:rsid w:val="0077317F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9E9E9"/>
      <w:jc w:val="left"/>
    </w:pPr>
    <w:rPr>
      <w:rFonts w:ascii="宋体" w:hAnsi="宋体" w:cs="宋体"/>
      <w:kern w:val="0"/>
      <w:sz w:val="24"/>
    </w:rPr>
  </w:style>
  <w:style w:type="paragraph" w:customStyle="1" w:styleId="dwposition">
    <w:name w:val="dw_position"/>
    <w:basedOn w:val="Normal"/>
    <w:uiPriority w:val="99"/>
    <w:rsid w:val="0077317F"/>
    <w:pPr>
      <w:widowControl/>
      <w:spacing w:line="600" w:lineRule="atLeast"/>
      <w:jc w:val="right"/>
    </w:pPr>
    <w:rPr>
      <w:rFonts w:ascii="宋体" w:hAnsi="宋体" w:cs="宋体"/>
      <w:b/>
      <w:bCs/>
      <w:color w:val="E22929"/>
      <w:kern w:val="0"/>
      <w:sz w:val="24"/>
    </w:rPr>
  </w:style>
  <w:style w:type="paragraph" w:customStyle="1" w:styleId="mainbox">
    <w:name w:val="mainbox"/>
    <w:basedOn w:val="Normal"/>
    <w:uiPriority w:val="99"/>
    <w:rsid w:val="0077317F"/>
    <w:pPr>
      <w:widowControl/>
      <w:spacing w:line="48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bsfwsearch">
    <w:name w:val="bsfw_sear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Normal"/>
    <w:uiPriority w:val="99"/>
    <w:rsid w:val="0077317F"/>
    <w:pPr>
      <w:widowControl/>
      <w:ind w:left="-15"/>
      <w:jc w:val="center"/>
    </w:pPr>
    <w:rPr>
      <w:rFonts w:ascii="宋体" w:hAnsi="宋体" w:cs="宋体"/>
      <w:kern w:val="0"/>
      <w:szCs w:val="21"/>
    </w:rPr>
  </w:style>
  <w:style w:type="paragraph" w:customStyle="1" w:styleId="number">
    <w:name w:val="number"/>
    <w:basedOn w:val="Normal"/>
    <w:uiPriority w:val="99"/>
    <w:rsid w:val="0077317F"/>
    <w:pPr>
      <w:widowControl/>
      <w:shd w:val="clear" w:color="auto" w:fill="E0E0E0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govweixinshare">
    <w:name w:val="gov_weixin_share"/>
    <w:basedOn w:val="Normal"/>
    <w:uiPriority w:val="99"/>
    <w:rsid w:val="0077317F"/>
    <w:pPr>
      <w:widowControl/>
      <w:ind w:left="90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qhnews">
    <w:name w:val="qh_new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ggw">
    <w:name w:val="fggw"/>
    <w:basedOn w:val="Normal"/>
    <w:uiPriority w:val="99"/>
    <w:rsid w:val="0077317F"/>
    <w:pPr>
      <w:widowControl/>
      <w:jc w:val="left"/>
    </w:pPr>
    <w:rPr>
      <w:rFonts w:ascii="仿宋" w:eastAsia="仿宋" w:hAnsi="仿宋" w:cs="宋体"/>
      <w:kern w:val="0"/>
      <w:sz w:val="30"/>
      <w:szCs w:val="30"/>
    </w:rPr>
  </w:style>
  <w:style w:type="paragraph" w:customStyle="1" w:styleId="list-newscontnet">
    <w:name w:val="list-newscontnet"/>
    <w:basedOn w:val="Normal"/>
    <w:uiPriority w:val="99"/>
    <w:rsid w:val="0077317F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searchtop">
    <w:name w:val="search_top"/>
    <w:basedOn w:val="Normal"/>
    <w:uiPriority w:val="99"/>
    <w:rsid w:val="0077317F"/>
    <w:pPr>
      <w:widowControl/>
      <w:shd w:val="clear" w:color="auto" w:fill="F1F1F1"/>
      <w:jc w:val="left"/>
    </w:pPr>
    <w:rPr>
      <w:rFonts w:ascii="宋体" w:hAnsi="宋体" w:cs="宋体"/>
      <w:kern w:val="0"/>
      <w:sz w:val="24"/>
    </w:rPr>
  </w:style>
  <w:style w:type="paragraph" w:customStyle="1" w:styleId="jssearchform">
    <w:name w:val="js_searchform"/>
    <w:basedOn w:val="Normal"/>
    <w:uiPriority w:val="99"/>
    <w:rsid w:val="0077317F"/>
    <w:pPr>
      <w:widowControl/>
      <w:ind w:left="4800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twitter-typeahead">
    <w:name w:val="twitter-typeahea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ypeahead">
    <w:name w:val="typeahead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tt-hint">
    <w:name w:val="tt-hint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color w:val="999999"/>
      <w:kern w:val="0"/>
      <w:sz w:val="30"/>
      <w:szCs w:val="30"/>
    </w:rPr>
  </w:style>
  <w:style w:type="paragraph" w:customStyle="1" w:styleId="tt-dropdown-menu">
    <w:name w:val="tt-dropdown-menu"/>
    <w:basedOn w:val="Normal"/>
    <w:uiPriority w:val="99"/>
    <w:rsid w:val="0077317F"/>
    <w:pPr>
      <w:widowControl/>
      <w:spacing w:before="180"/>
      <w:jc w:val="left"/>
    </w:pPr>
    <w:rPr>
      <w:rFonts w:ascii="宋体" w:hAnsi="宋体" w:cs="宋体"/>
      <w:kern w:val="0"/>
      <w:szCs w:val="21"/>
    </w:rPr>
  </w:style>
  <w:style w:type="paragraph" w:customStyle="1" w:styleId="tt-suggestion">
    <w:name w:val="tt-suggestion"/>
    <w:basedOn w:val="Normal"/>
    <w:uiPriority w:val="99"/>
    <w:rsid w:val="0077317F"/>
    <w:pPr>
      <w:widowControl/>
      <w:spacing w:line="27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t-suggestions">
    <w:name w:val="tt-suggestions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tt-but">
    <w:name w:val="tt-but"/>
    <w:basedOn w:val="Normal"/>
    <w:uiPriority w:val="99"/>
    <w:rsid w:val="0077317F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right="6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searchmain">
    <w:name w:val="search_main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header">
    <w:name w:val="list-header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b/>
      <w:bCs/>
      <w:caps/>
      <w:color w:val="EB4B3F"/>
      <w:kern w:val="0"/>
      <w:sz w:val="24"/>
    </w:rPr>
  </w:style>
  <w:style w:type="paragraph" w:customStyle="1" w:styleId="list-group">
    <w:name w:val="list-group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earch-center">
    <w:name w:val="search-center"/>
    <w:basedOn w:val="Normal"/>
    <w:uiPriority w:val="99"/>
    <w:rsid w:val="0077317F"/>
    <w:pPr>
      <w:widowControl/>
      <w:ind w:left="-3150"/>
      <w:jc w:val="left"/>
    </w:pPr>
    <w:rPr>
      <w:rFonts w:ascii="宋体" w:hAnsi="宋体" w:cs="宋体"/>
      <w:kern w:val="0"/>
      <w:sz w:val="24"/>
    </w:rPr>
  </w:style>
  <w:style w:type="paragraph" w:customStyle="1" w:styleId="nicescroll">
    <w:name w:val="nice_scroll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sfwsearchtitle">
    <w:name w:val="bsfw_search_title"/>
    <w:basedOn w:val="Normal"/>
    <w:uiPriority w:val="99"/>
    <w:rsid w:val="0077317F"/>
    <w:pPr>
      <w:widowControl/>
      <w:pBdr>
        <w:bottom w:val="single" w:sz="12" w:space="0" w:color="E24033"/>
      </w:pBdr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ordlen">
    <w:name w:val="wordlen"/>
    <w:basedOn w:val="Normal"/>
    <w:uiPriority w:val="99"/>
    <w:rsid w:val="0077317F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tsohu">
    <w:name w:val="bds_t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fh">
    <w:name w:val="bds_tfh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baidu">
    <w:name w:val="bds_baid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q">
    <w:name w:val="bds_qq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n">
    <w:name w:val="bds_msn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ohu">
    <w:name w:val="bds_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y">
    <w:name w:val="bds_qy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leho">
    <w:name w:val="bds_leho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ifeng">
    <w:name w:val="bds_ifen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ff">
    <w:name w:val="bds_ff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uita">
    <w:name w:val="bds_tuita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">
    <w:name w:val="bds_ms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deli">
    <w:name w:val="bds_deli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51">
    <w:name w:val="bds_s5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163">
    <w:name w:val="bds_t16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hare189">
    <w:name w:val="bds_share18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xg">
    <w:name w:val="bds_x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139">
    <w:name w:val="bds_s13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orm-input">
    <w:name w:val="form-inpu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li">
    <w:name w:val="nli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">
    <w:name w:val="txt-b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">
    <w:name w:val="prev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">
    <w:name w:val="ne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">
    <w:name w:val="prev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stop">
    <w:name w:val="next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hbox">
    <w:name w:val="ohbox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key">
    <w:name w:val="input_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o">
    <w:name w:val="go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title">
    <w:name w:val="zzwh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stitle">
    <w:name w:val="is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ic">
    <w:name w:val="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">
    <w:name w:val="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1">
    <w:name w:val="button_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1a">
    <w:name w:val="input_1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ight">
    <w:name w:val="righ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">
    <w:name w:val="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-on">
    <w:name w:val="tabbt2-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">
    <w:name w:val="tabb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">
    <w:name w:val="proces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bt">
    <w:name w:val="closeb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pimg">
    <w:name w:val="sp_im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r">
    <w:name w:val="h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language">
    <w:name w:val="repo-langu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name">
    <w:name w:val="repo-nam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description">
    <w:name w:val="repo-descri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">
    <w:name w:val="search-lef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">
    <w:name w:val="bds_mor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count">
    <w:name w:val="bds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buttonimage">
    <w:name w:val="bds_button_im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harebuttoncount">
    <w:name w:val="bdshare_button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dy">
    <w:name w:val="lid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bor">
    <w:name w:val="libo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">
    <w:name w:val="list-group-item-headi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">
    <w:name w:val="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mfw">
    <w:name w:val="bmfw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lectboxit-container">
    <w:name w:val="selectboxit-contain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esult">
    <w:name w:val="no_resul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p">
    <w:name w:val="search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">
    <w:name w:val="xwd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">
    <w:name w:val="zwgk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">
    <w:name w:val="ws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">
    <w:name w:val="gz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color7">
    <w:name w:val="back_color7"/>
    <w:basedOn w:val="Normal"/>
    <w:uiPriority w:val="99"/>
    <w:rsid w:val="0077317F"/>
    <w:pPr>
      <w:widowControl/>
      <w:shd w:val="clear" w:color="auto" w:fill="2D96D8"/>
      <w:jc w:val="left"/>
    </w:pPr>
    <w:rPr>
      <w:rFonts w:ascii="宋体" w:hAnsi="宋体" w:cs="宋体"/>
      <w:kern w:val="0"/>
      <w:sz w:val="24"/>
    </w:rPr>
  </w:style>
  <w:style w:type="paragraph" w:customStyle="1" w:styleId="nli1">
    <w:name w:val="nli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1">
    <w:name w:val="xwdt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zwgk1">
    <w:name w:val="zwgk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wsbs1">
    <w:name w:val="wsbs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gzhd1">
    <w:name w:val="gzhd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xwdt2">
    <w:name w:val="xwd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2">
    <w:name w:val="zwgk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2">
    <w:name w:val="wsbs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2">
    <w:name w:val="gz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1">
    <w:name w:val="txt-bg1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1">
    <w:name w:val="txt1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b/>
      <w:bCs/>
      <w:color w:val="C24931"/>
      <w:kern w:val="0"/>
      <w:sz w:val="24"/>
    </w:rPr>
  </w:style>
  <w:style w:type="paragraph" w:customStyle="1" w:styleId="hd1">
    <w:name w:val="h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9">
    <w:name w:val="title9"/>
    <w:basedOn w:val="Normal"/>
    <w:uiPriority w:val="99"/>
    <w:rsid w:val="0077317F"/>
    <w:pPr>
      <w:widowControl/>
      <w:shd w:val="clear" w:color="auto" w:fill="E9E9E9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rev1">
    <w:name w:val="prev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1">
    <w:name w:val="nex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1">
    <w:name w:val="prev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stop1">
    <w:name w:val="next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hd2">
    <w:name w:val="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Normal"/>
    <w:uiPriority w:val="99"/>
    <w:rsid w:val="0077317F"/>
    <w:pPr>
      <w:widowControl/>
      <w:pBdr>
        <w:bottom w:val="single" w:sz="12" w:space="0" w:color="2D96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Normal"/>
    <w:uiPriority w:val="99"/>
    <w:rsid w:val="0077317F"/>
    <w:pPr>
      <w:widowControl/>
      <w:pBdr>
        <w:bottom w:val="single" w:sz="6" w:space="0" w:color="D7D7D7"/>
      </w:pBdr>
      <w:shd w:val="clear" w:color="auto" w:fill="F5F5F5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ate1">
    <w:name w:val="date1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date2">
    <w:name w:val="date2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hd5">
    <w:name w:val="hd5"/>
    <w:basedOn w:val="Normal"/>
    <w:uiPriority w:val="99"/>
    <w:rsid w:val="0077317F"/>
    <w:pPr>
      <w:widowControl/>
      <w:shd w:val="clear" w:color="auto" w:fill="ECECEC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d2">
    <w:name w:val="b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2">
    <w:name w:val="prev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2">
    <w:name w:val="nex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1">
    <w:name w:val="scrollwra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3">
    <w:name w:val="date3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4">
    <w:name w:val="date4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5">
    <w:name w:val="date5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6">
    <w:name w:val="date6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7">
    <w:name w:val="date7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8">
    <w:name w:val="date8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hd6">
    <w:name w:val="hd6"/>
    <w:basedOn w:val="Normal"/>
    <w:uiPriority w:val="99"/>
    <w:rsid w:val="0077317F"/>
    <w:pPr>
      <w:widowControl/>
      <w:shd w:val="clear" w:color="auto" w:fill="EAEAEA"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2">
    <w:name w:val="txt-bg2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-bg3">
    <w:name w:val="txt-bg3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2">
    <w:name w:val="txt2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rev3">
    <w:name w:val="prev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3">
    <w:name w:val="next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prev4">
    <w:name w:val="prev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4">
    <w:name w:val="next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2">
    <w:name w:val="scrollwrap2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scrollwrap3">
    <w:name w:val="scrollwrap3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hbox1">
    <w:name w:val="ohbox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1">
    <w:name w:val="list1"/>
    <w:basedOn w:val="Normal"/>
    <w:uiPriority w:val="99"/>
    <w:rsid w:val="0077317F"/>
    <w:pPr>
      <w:widowControl/>
      <w:ind w:left="5400"/>
      <w:jc w:val="left"/>
    </w:pPr>
    <w:rPr>
      <w:rFonts w:ascii="宋体" w:hAnsi="宋体" w:cs="宋体"/>
      <w:kern w:val="0"/>
      <w:sz w:val="24"/>
    </w:rPr>
  </w:style>
  <w:style w:type="paragraph" w:customStyle="1" w:styleId="prev5">
    <w:name w:val="prev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5">
    <w:name w:val="next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4">
    <w:name w:val="scrollwrap4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hd7">
    <w:name w:val="hd7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4">
    <w:name w:val="txt-bg4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4">
    <w:name w:val="txt4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0">
    <w:name w:val="title10"/>
    <w:basedOn w:val="Normal"/>
    <w:uiPriority w:val="99"/>
    <w:rsid w:val="0077317F"/>
    <w:pPr>
      <w:widowControl/>
      <w:shd w:val="clear" w:color="auto" w:fill="E01010"/>
      <w:spacing w:line="630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itle11">
    <w:name w:val="title11"/>
    <w:basedOn w:val="Normal"/>
    <w:uiPriority w:val="99"/>
    <w:rsid w:val="0077317F"/>
    <w:pPr>
      <w:widowControl/>
      <w:pBdr>
        <w:bottom w:val="single" w:sz="6" w:space="0" w:color="CDB99E"/>
      </w:pBdr>
      <w:shd w:val="clear" w:color="auto" w:fill="F8F8F8"/>
      <w:spacing w:after="180" w:line="540" w:lineRule="atLeast"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hd8">
    <w:name w:val="hd8"/>
    <w:basedOn w:val="Normal"/>
    <w:uiPriority w:val="99"/>
    <w:rsid w:val="0077317F"/>
    <w:pPr>
      <w:widowControl/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key1">
    <w:name w:val="input_key1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  <w:right w:val="single" w:sz="6" w:space="0" w:color="E5E1E1"/>
      </w:pBdr>
      <w:spacing w:line="3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hd11">
    <w:name w:val="hd11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Normal"/>
    <w:uiPriority w:val="99"/>
    <w:rsid w:val="0077317F"/>
    <w:pPr>
      <w:widowControl/>
      <w:pBdr>
        <w:top w:val="single" w:sz="6" w:space="0" w:color="E8E8E8"/>
        <w:left w:val="single" w:sz="18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go1">
    <w:name w:val="go1"/>
    <w:basedOn w:val="Normal"/>
    <w:uiPriority w:val="99"/>
    <w:rsid w:val="0077317F"/>
    <w:pPr>
      <w:widowControl/>
      <w:shd w:val="clear" w:color="auto" w:fill="DDDDDD"/>
      <w:spacing w:before="330" w:line="495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Normal"/>
    <w:uiPriority w:val="99"/>
    <w:rsid w:val="0077317F"/>
    <w:pPr>
      <w:widowControl/>
      <w:shd w:val="clear" w:color="auto" w:fill="EFEFEF"/>
      <w:spacing w:line="600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itle21">
    <w:name w:val="title21"/>
    <w:basedOn w:val="Normal"/>
    <w:uiPriority w:val="99"/>
    <w:rsid w:val="0077317F"/>
    <w:pPr>
      <w:widowControl/>
      <w:pBdr>
        <w:bottom w:val="single" w:sz="12" w:space="0" w:color="E22829"/>
      </w:pBdr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2">
    <w:name w:val="title2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dy1">
    <w:name w:val="lidy1"/>
    <w:basedOn w:val="Normal"/>
    <w:uiPriority w:val="99"/>
    <w:rsid w:val="0077317F"/>
    <w:pPr>
      <w:widowControl/>
      <w:shd w:val="clear" w:color="auto" w:fill="E22929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bor1">
    <w:name w:val="libor1"/>
    <w:basedOn w:val="Normal"/>
    <w:uiPriority w:val="99"/>
    <w:rsid w:val="0077317F"/>
    <w:pPr>
      <w:widowControl/>
      <w:pBdr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zzwhtitle1">
    <w:name w:val="zzwh_title1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stitle1">
    <w:name w:val="is_title1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2">
    <w:name w:val="is_title2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3">
    <w:name w:val="is_title3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title14">
    <w:name w:val="title14"/>
    <w:basedOn w:val="Normal"/>
    <w:uiPriority w:val="99"/>
    <w:rsid w:val="0077317F"/>
    <w:pPr>
      <w:widowControl/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ic1">
    <w:name w:val="pic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Normal"/>
    <w:uiPriority w:val="99"/>
    <w:rsid w:val="0077317F"/>
    <w:pPr>
      <w:widowControl/>
      <w:shd w:val="clear" w:color="auto" w:fill="DC2D2D"/>
      <w:ind w:left="150"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pic2">
    <w:name w:val="pic2"/>
    <w:basedOn w:val="Normal"/>
    <w:uiPriority w:val="99"/>
    <w:rsid w:val="0077317F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button11">
    <w:name w:val="button_11"/>
    <w:basedOn w:val="Normal"/>
    <w:uiPriority w:val="99"/>
    <w:rsid w:val="0077317F"/>
    <w:pPr>
      <w:widowControl/>
      <w:spacing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1a1">
    <w:name w:val="input_1a1"/>
    <w:basedOn w:val="Normal"/>
    <w:uiPriority w:val="99"/>
    <w:rsid w:val="0077317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right1">
    <w:name w:val="right1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key1">
    <w:name w:val="key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bt2-on1">
    <w:name w:val="tabbt2-on1"/>
    <w:basedOn w:val="Normal"/>
    <w:uiPriority w:val="99"/>
    <w:rsid w:val="0077317F"/>
    <w:pPr>
      <w:widowControl/>
      <w:pBdr>
        <w:top w:val="single" w:sz="12" w:space="0" w:color="E22929"/>
      </w:pBdr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abbt21">
    <w:name w:val="tabbt21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mfw1">
    <w:name w:val="bm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1">
    <w:name w:val="process1"/>
    <w:basedOn w:val="Normal"/>
    <w:uiPriority w:val="99"/>
    <w:rsid w:val="0077317F"/>
    <w:pPr>
      <w:widowControl/>
      <w:shd w:val="clear" w:color="auto" w:fill="EDEDED"/>
      <w:jc w:val="left"/>
    </w:pPr>
    <w:rPr>
      <w:rFonts w:ascii="宋体" w:hAnsi="宋体" w:cs="宋体"/>
      <w:kern w:val="0"/>
      <w:sz w:val="24"/>
    </w:rPr>
  </w:style>
  <w:style w:type="paragraph" w:customStyle="1" w:styleId="inputkey2">
    <w:name w:val="input_key2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</w:pBdr>
      <w:spacing w:line="6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closebt1">
    <w:name w:val="closebt1"/>
    <w:basedOn w:val="Normal"/>
    <w:uiPriority w:val="99"/>
    <w:rsid w:val="0077317F"/>
    <w:pPr>
      <w:widowControl/>
      <w:shd w:val="clear" w:color="auto" w:fill="CCCCCC"/>
      <w:spacing w:before="225" w:line="48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xt5">
    <w:name w:val="txt5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pimg1">
    <w:name w:val="sp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1">
    <w:name w:val="carousel-caption1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jssearchform1">
    <w:name w:val="js_searchform1"/>
    <w:basedOn w:val="Normal"/>
    <w:uiPriority w:val="99"/>
    <w:rsid w:val="0077317F"/>
    <w:pPr>
      <w:widowControl/>
      <w:ind w:left="7125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rm-input1">
    <w:name w:val="form-input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boxit-container1">
    <w:name w:val="selectboxit-container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input2">
    <w:name w:val="form-input2"/>
    <w:basedOn w:val="Normal"/>
    <w:uiPriority w:val="99"/>
    <w:rsid w:val="0077317F"/>
    <w:pPr>
      <w:widowControl/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hr1">
    <w:name w:val="hr1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hr2">
    <w:name w:val="hr2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repo-language1">
    <w:name w:val="repo-language1"/>
    <w:basedOn w:val="Normal"/>
    <w:uiPriority w:val="99"/>
    <w:rsid w:val="0077317F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customStyle="1" w:styleId="repo-name1">
    <w:name w:val="repo-name1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repo-description1">
    <w:name w:val="repo-description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1">
    <w:name w:val="search-left1"/>
    <w:basedOn w:val="Normal"/>
    <w:uiPriority w:val="99"/>
    <w:rsid w:val="0077317F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Normal"/>
    <w:uiPriority w:val="99"/>
    <w:rsid w:val="0077317F"/>
    <w:pPr>
      <w:widowControl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noresult1">
    <w:name w:val="no_result1"/>
    <w:basedOn w:val="Normal"/>
    <w:uiPriority w:val="99"/>
    <w:rsid w:val="0077317F"/>
    <w:pPr>
      <w:widowControl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searchp1">
    <w:name w:val="search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2">
    <w:name w:val="active2"/>
    <w:basedOn w:val="Normal"/>
    <w:uiPriority w:val="99"/>
    <w:rsid w:val="0077317F"/>
    <w:pPr>
      <w:widowControl/>
      <w:shd w:val="clear" w:color="auto" w:fill="E24033"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1">
    <w:name w:val="list-group-item-heading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page1">
    <w:name w:val="page1"/>
    <w:basedOn w:val="Normal"/>
    <w:uiPriority w:val="99"/>
    <w:rsid w:val="0077317F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hAnsi="宋体" w:cs="宋体"/>
      <w:color w:val="868585"/>
      <w:kern w:val="0"/>
      <w:sz w:val="24"/>
    </w:rPr>
  </w:style>
  <w:style w:type="paragraph" w:customStyle="1" w:styleId="w10001">
    <w:name w:val="w10001"/>
    <w:basedOn w:val="Normal"/>
    <w:uiPriority w:val="99"/>
    <w:rsid w:val="0077317F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Normal"/>
    <w:uiPriority w:val="99"/>
    <w:rsid w:val="0077317F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Normal"/>
    <w:uiPriority w:val="99"/>
    <w:rsid w:val="0077317F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Normal"/>
    <w:uiPriority w:val="99"/>
    <w:rsid w:val="0077317F"/>
    <w:pPr>
      <w:widowControl/>
      <w:spacing w:before="1350"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tle15">
    <w:name w:val="title15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1">
    <w:name w:val="bds_more1"/>
    <w:basedOn w:val="Normal"/>
    <w:uiPriority w:val="99"/>
    <w:rsid w:val="0077317F"/>
    <w:pPr>
      <w:widowControl/>
      <w:spacing w:before="90" w:after="90" w:line="240" w:lineRule="atLeast"/>
      <w:ind w:right="9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Normal"/>
    <w:uiPriority w:val="99"/>
    <w:rsid w:val="0077317F"/>
    <w:pPr>
      <w:widowControl/>
      <w:spacing w:before="90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bdsbuttonimage1">
    <w:name w:val="bds_button_image1"/>
    <w:basedOn w:val="Normal"/>
    <w:uiPriority w:val="99"/>
    <w:rsid w:val="0077317F"/>
    <w:pPr>
      <w:widowControl/>
      <w:spacing w:before="90"/>
      <w:ind w:right="90"/>
      <w:jc w:val="left"/>
    </w:pPr>
    <w:rPr>
      <w:rFonts w:ascii="宋体" w:hAnsi="宋体" w:cs="宋体"/>
      <w:kern w:val="0"/>
      <w:sz w:val="24"/>
    </w:rPr>
  </w:style>
  <w:style w:type="paragraph" w:customStyle="1" w:styleId="bdsharebuttoncount1">
    <w:name w:val="bdshare_button_count1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A7722A"/>
    <w:rPr>
      <w:rFonts w:cs="Times New Roman"/>
      <w:b/>
      <w:bCs/>
    </w:rPr>
  </w:style>
  <w:style w:type="paragraph" w:customStyle="1" w:styleId="trseditor">
    <w:name w:val="trs_editor"/>
    <w:basedOn w:val="Normal"/>
    <w:uiPriority w:val="99"/>
    <w:rsid w:val="000F4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9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19</Pages>
  <Words>1576</Words>
  <Characters>8987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2019年五华县卫生健康系统夏季公开招聘卫生专业技术人员</dc:title>
  <dc:subject/>
  <dc:creator>栐椙</dc:creator>
  <cp:keywords/>
  <dc:description/>
  <cp:lastModifiedBy>AutoBVT</cp:lastModifiedBy>
  <cp:revision>2</cp:revision>
  <dcterms:created xsi:type="dcterms:W3CDTF">2019-07-29T06:10:00Z</dcterms:created>
  <dcterms:modified xsi:type="dcterms:W3CDTF">2019-07-29T06:10:00Z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