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江西省妇幼保健院、江西省妇幼保健技术指导中心2019年上半年公开招聘高层次人才(硕士)笔试入围人员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</w:rPr>
        <w:t>名单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100047妇科：沈霆、余玉杰、高燕、吴慧娟、吴细兰、盛林情、雷咪、陈佳、姚冬爱、谭健健、熊丹丹、张玲;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100051麻醉科：黄宽;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100052乳腺科：许志宏、牛晓强、饶旭东;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100059妇保科：赵美玲、余弯、贺新兰、王瑶;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100061病理科：吴新程、张诗童;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100066药剂科：高雨蒙、朱复财、汪小女、杨宇清、艾美玲、俞燕、殷彦鹏、章嘉欣、丁阳、韦丹、周露、肖芳、肖琳、陆巧珍、贾家丽、何玉琴、王勇、施唯;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100067产前诊断1：陈忠发、刘晓洁;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100068产前诊断2：冯传欣、邓海涛、吴真;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100069产前诊断3：王征勇、傅庆子;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100071院感科：谢玉、陈玲玲、杨柽、陈建平;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100072政治思想教育岗：龚正虹、殷小娟;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100073医院文化研究岗：陈鑫、唐洁;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100075法务岗：陶卓伦、雷蕾、王锦;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100076财务岗：章玲、李乐、王蓉;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100077信息科：潘立文、杨平、陈慧、陈垠芬、施佳航、刘骥;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100078新闻宣传媒体岗：袁依凡、程昌发、方遐思、刘雨晨。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32E21"/>
    <w:rsid w:val="3C532E2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m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2019-07-23T10:05:00Z</dcterms:created>
  <dc:creator>snd(ಥ﹏ಥ) </dc:creator>
  <cp:lastModifiedBy>snd(ಥ﹏ಥ) </cp:lastModifiedBy>
  <dcterms:modified xsi:type="dcterms:W3CDTF">2019-07-23T10:06:21Z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