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2F" w:rsidRPr="00773F3D" w:rsidRDefault="00E1362F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1362F" w:rsidRDefault="00E1362F">
      <w:pPr>
        <w:spacing w:line="600" w:lineRule="exact"/>
        <w:jc w:val="center"/>
        <w:rPr>
          <w:rFonts w:ascii="方正小标宋简体" w:eastAsia="方正小标宋简体" w:hAnsi="宋体"/>
          <w:sz w:val="42"/>
          <w:szCs w:val="42"/>
        </w:rPr>
      </w:pPr>
      <w:r w:rsidRPr="00FF02C5">
        <w:rPr>
          <w:rFonts w:ascii="方正小标宋简体" w:eastAsia="方正小标宋简体" w:hAnsi="宋体" w:hint="eastAsia"/>
          <w:sz w:val="42"/>
          <w:szCs w:val="42"/>
        </w:rPr>
        <w:t>政府专职消防队</w:t>
      </w:r>
      <w:r>
        <w:rPr>
          <w:rFonts w:ascii="方正小标宋简体" w:eastAsia="方正小标宋简体" w:hAnsi="宋体" w:hint="eastAsia"/>
          <w:sz w:val="42"/>
          <w:szCs w:val="42"/>
        </w:rPr>
        <w:t>员体能测试评分标准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418"/>
        <w:gridCol w:w="1418"/>
        <w:gridCol w:w="1418"/>
        <w:gridCol w:w="1418"/>
        <w:gridCol w:w="1418"/>
      </w:tblGrid>
      <w:tr w:rsidR="00E1362F" w:rsidTr="000E798B">
        <w:trPr>
          <w:trHeight w:val="1292"/>
          <w:jc w:val="center"/>
        </w:trPr>
        <w:tc>
          <w:tcPr>
            <w:tcW w:w="1872" w:type="dxa"/>
            <w:tcBorders>
              <w:tl2br w:val="single" w:sz="4" w:space="0" w:color="auto"/>
            </w:tcBorders>
            <w:vAlign w:val="center"/>
          </w:tcPr>
          <w:p w:rsidR="00E1362F" w:rsidRDefault="00E1362F" w:rsidP="001C59B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年龄段</w:t>
            </w: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得分</w:t>
            </w:r>
          </w:p>
          <w:p w:rsidR="00E1362F" w:rsidRDefault="00E1362F" w:rsidP="00E1362F">
            <w:pPr>
              <w:ind w:firstLineChars="150" w:firstLine="3168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1362F" w:rsidRDefault="00E1362F" w:rsidP="000E798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1"/>
                <w:szCs w:val="21"/>
              </w:rPr>
              <w:t>30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岁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Default="00E1362F" w:rsidP="000E798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3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-34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岁</w:t>
            </w:r>
          </w:p>
        </w:tc>
        <w:tc>
          <w:tcPr>
            <w:tcW w:w="1418" w:type="dxa"/>
            <w:vAlign w:val="center"/>
          </w:tcPr>
          <w:p w:rsidR="00E1362F" w:rsidRDefault="00E1362F" w:rsidP="000E798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35-39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岁</w:t>
            </w:r>
          </w:p>
        </w:tc>
        <w:tc>
          <w:tcPr>
            <w:tcW w:w="1418" w:type="dxa"/>
            <w:vAlign w:val="center"/>
          </w:tcPr>
          <w:p w:rsidR="00E1362F" w:rsidRDefault="00E1362F" w:rsidP="000E798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1"/>
                <w:szCs w:val="21"/>
              </w:rPr>
              <w:t>40</w:t>
            </w: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-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>45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岁</w:t>
            </w:r>
          </w:p>
        </w:tc>
        <w:tc>
          <w:tcPr>
            <w:tcW w:w="1418" w:type="dxa"/>
            <w:vAlign w:val="center"/>
          </w:tcPr>
          <w:p w:rsidR="00E1362F" w:rsidRDefault="00E1362F" w:rsidP="000E798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1"/>
                <w:szCs w:val="21"/>
              </w:rPr>
              <w:t>得分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 w:val="restart"/>
            <w:vAlign w:val="center"/>
          </w:tcPr>
          <w:p w:rsidR="00E1362F" w:rsidRDefault="00E1362F" w:rsidP="00E336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</w:smartTagPr>
              <w:r>
                <w:rPr>
                  <w:rFonts w:ascii="仿宋_GB2312" w:eastAsia="仿宋_GB2312" w:hAnsi="仿宋_GB2312" w:cs="仿宋_GB2312"/>
                  <w:b/>
                  <w:bCs/>
                  <w:szCs w:val="21"/>
                </w:rPr>
                <w:t>3000</w:t>
              </w:r>
              <w:r>
                <w:rPr>
                  <w:rFonts w:ascii="仿宋_GB2312" w:eastAsia="仿宋_GB2312" w:hAnsi="仿宋_GB2312" w:cs="仿宋_GB2312" w:hint="eastAsia"/>
                  <w:b/>
                  <w:bCs/>
                  <w:szCs w:val="21"/>
                </w:rPr>
                <w:t>米</w:t>
              </w:r>
            </w:smartTag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跑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100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17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17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18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分以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分以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17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分以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18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分以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 w:val="restart"/>
            <w:vAlign w:val="center"/>
          </w:tcPr>
          <w:p w:rsidR="00E1362F" w:rsidRDefault="00E1362F" w:rsidP="000E79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</w:smartTagPr>
              <w:r>
                <w:rPr>
                  <w:rFonts w:ascii="仿宋_GB2312" w:eastAsia="仿宋_GB2312" w:hAnsi="仿宋_GB2312" w:cs="仿宋_GB2312"/>
                  <w:b/>
                  <w:bCs/>
                  <w:szCs w:val="21"/>
                </w:rPr>
                <w:t>100</w:t>
              </w:r>
              <w:r>
                <w:rPr>
                  <w:rFonts w:ascii="仿宋_GB2312" w:eastAsia="仿宋_GB2312" w:hAnsi="仿宋_GB2312" w:cs="仿宋_GB2312" w:hint="eastAsia"/>
                  <w:b/>
                  <w:bCs/>
                  <w:szCs w:val="21"/>
                </w:rPr>
                <w:t>米</w:t>
              </w:r>
            </w:smartTag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跑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100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13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14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/>
                <w:sz w:val="21"/>
                <w:szCs w:val="21"/>
              </w:rPr>
              <w:t>15</w:t>
            </w:r>
            <w:r w:rsidRPr="009157E4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 w:rsidRPr="009157E4">
              <w:rPr>
                <w:rFonts w:ascii="宋体" w:eastAsia="宋体" w:hAnsi="宋体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 w:val="restart"/>
            <w:vAlign w:val="center"/>
          </w:tcPr>
          <w:p w:rsidR="00E1362F" w:rsidRDefault="00E1362F" w:rsidP="000E79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立定跳远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2.5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2.3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2.1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1.9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100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2.3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2.1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1.9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1.7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2.1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1.9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1.7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 w:rsidRPr="009157E4">
                <w:rPr>
                  <w:rFonts w:ascii="宋体" w:eastAsia="宋体" w:hAnsi="宋体" w:cs="仿宋_GB2312"/>
                  <w:sz w:val="21"/>
                  <w:szCs w:val="21"/>
                </w:rPr>
                <w:t>1.5</w:t>
              </w:r>
              <w:r w:rsidRPr="009157E4">
                <w:rPr>
                  <w:rFonts w:ascii="宋体" w:eastAsia="宋体" w:hAnsi="宋体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.9"/>
                </w:smartTagPr>
                <w:r w:rsidRPr="009157E4">
                  <w:rPr>
                    <w:rFonts w:ascii="宋体" w:eastAsia="宋体" w:hAnsi="宋体" w:cs="仿宋_GB2312"/>
                    <w:sz w:val="21"/>
                    <w:szCs w:val="21"/>
                  </w:rPr>
                  <w:t>1.9</w:t>
                </w:r>
                <w:r w:rsidRPr="009157E4">
                  <w:rPr>
                    <w:rFonts w:ascii="宋体" w:eastAsia="宋体" w:hAnsi="宋体" w:cs="仿宋_GB2312" w:hint="eastAsia"/>
                    <w:sz w:val="21"/>
                    <w:szCs w:val="21"/>
                  </w:rPr>
                  <w:t>米</w:t>
                </w:r>
              </w:smartTag>
              <w:r>
                <w:rPr>
                  <w:rFonts w:ascii="宋体" w:eastAsia="宋体" w:hAnsi="宋体" w:cs="仿宋_GB2312" w:hint="eastAsia"/>
                  <w:sz w:val="21"/>
                  <w:szCs w:val="21"/>
                </w:rPr>
                <w:t>以下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.7"/>
                </w:smartTagPr>
                <w:r w:rsidRPr="009157E4">
                  <w:rPr>
                    <w:rFonts w:ascii="宋体" w:eastAsia="宋体" w:hAnsi="宋体" w:cs="仿宋_GB2312"/>
                    <w:sz w:val="21"/>
                    <w:szCs w:val="21"/>
                  </w:rPr>
                  <w:t>1.7</w:t>
                </w:r>
                <w:r w:rsidRPr="009157E4">
                  <w:rPr>
                    <w:rFonts w:ascii="宋体" w:eastAsia="宋体" w:hAnsi="宋体" w:cs="仿宋_GB2312" w:hint="eastAsia"/>
                    <w:sz w:val="21"/>
                    <w:szCs w:val="21"/>
                  </w:rPr>
                  <w:t>米</w:t>
                </w:r>
              </w:smartTag>
              <w:r>
                <w:rPr>
                  <w:rFonts w:ascii="宋体" w:eastAsia="宋体" w:hAnsi="宋体" w:cs="仿宋_GB2312" w:hint="eastAsia"/>
                  <w:sz w:val="21"/>
                  <w:szCs w:val="21"/>
                </w:rPr>
                <w:t>以下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.5"/>
                </w:smartTagPr>
                <w:r w:rsidRPr="009157E4">
                  <w:rPr>
                    <w:rFonts w:ascii="宋体" w:eastAsia="宋体" w:hAnsi="宋体" w:cs="仿宋_GB2312"/>
                    <w:sz w:val="21"/>
                    <w:szCs w:val="21"/>
                  </w:rPr>
                  <w:t>1.5</w:t>
                </w:r>
                <w:r w:rsidRPr="009157E4">
                  <w:rPr>
                    <w:rFonts w:ascii="宋体" w:eastAsia="宋体" w:hAnsi="宋体" w:cs="仿宋_GB2312" w:hint="eastAsia"/>
                    <w:sz w:val="21"/>
                    <w:szCs w:val="21"/>
                  </w:rPr>
                  <w:t>米</w:t>
                </w:r>
              </w:smartTag>
              <w:r>
                <w:rPr>
                  <w:rFonts w:ascii="宋体" w:eastAsia="宋体" w:hAnsi="宋体" w:cs="仿宋_GB2312" w:hint="eastAsia"/>
                  <w:sz w:val="21"/>
                  <w:szCs w:val="21"/>
                </w:rPr>
                <w:t>以下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.3"/>
                </w:smartTagPr>
                <w:r w:rsidRPr="009157E4">
                  <w:rPr>
                    <w:rFonts w:ascii="宋体" w:eastAsia="宋体" w:hAnsi="宋体" w:cs="仿宋_GB2312"/>
                    <w:sz w:val="21"/>
                    <w:szCs w:val="21"/>
                  </w:rPr>
                  <w:t>1.3</w:t>
                </w:r>
                <w:r w:rsidRPr="009157E4">
                  <w:rPr>
                    <w:rFonts w:ascii="宋体" w:eastAsia="宋体" w:hAnsi="宋体" w:cs="仿宋_GB2312" w:hint="eastAsia"/>
                    <w:sz w:val="21"/>
                    <w:szCs w:val="21"/>
                  </w:rPr>
                  <w:t>米</w:t>
                </w:r>
              </w:smartTag>
              <w:r>
                <w:rPr>
                  <w:rFonts w:ascii="宋体" w:eastAsia="宋体" w:hAnsi="宋体" w:cs="仿宋_GB2312" w:hint="eastAsia"/>
                  <w:sz w:val="21"/>
                  <w:szCs w:val="21"/>
                </w:rPr>
                <w:t>以下</w:t>
              </w:r>
            </w:smartTag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 w:val="restart"/>
            <w:vAlign w:val="center"/>
          </w:tcPr>
          <w:p w:rsidR="00E1362F" w:rsidRDefault="00E1362F" w:rsidP="000E79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9203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引体向上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12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100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8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2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  <w:tr w:rsidR="00E1362F" w:rsidTr="000E798B">
        <w:trPr>
          <w:trHeight w:val="680"/>
          <w:jc w:val="center"/>
        </w:trPr>
        <w:tc>
          <w:tcPr>
            <w:tcW w:w="1872" w:type="dxa"/>
            <w:vMerge/>
            <w:textDirection w:val="tbRlV"/>
            <w:vAlign w:val="center"/>
          </w:tcPr>
          <w:p w:rsidR="00E1362F" w:rsidRDefault="00E1362F" w:rsidP="00E336C7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6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2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个以下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个</w:t>
            </w:r>
          </w:p>
        </w:tc>
        <w:tc>
          <w:tcPr>
            <w:tcW w:w="1418" w:type="dxa"/>
            <w:vAlign w:val="center"/>
          </w:tcPr>
          <w:p w:rsidR="00E1362F" w:rsidRPr="009157E4" w:rsidRDefault="00E1362F" w:rsidP="000E798B">
            <w:pPr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9157E4">
              <w:rPr>
                <w:rFonts w:ascii="宋体" w:eastAsia="宋体" w:hAnsi="宋体" w:cs="仿宋_GB2312"/>
                <w:sz w:val="21"/>
                <w:szCs w:val="21"/>
              </w:rPr>
              <w:t>40</w:t>
            </w:r>
            <w:r w:rsidRPr="009157E4">
              <w:rPr>
                <w:rFonts w:ascii="宋体" w:eastAsia="宋体" w:hAnsi="宋体" w:cs="仿宋_GB2312" w:hint="eastAsia"/>
                <w:sz w:val="21"/>
                <w:szCs w:val="21"/>
              </w:rPr>
              <w:t>分</w:t>
            </w:r>
          </w:p>
        </w:tc>
      </w:tr>
    </w:tbl>
    <w:p w:rsidR="00E1362F" w:rsidRDefault="00E1362F">
      <w:pPr>
        <w:spacing w:line="600" w:lineRule="exact"/>
        <w:rPr>
          <w:rFonts w:ascii="方正小标宋简体" w:eastAsia="方正小标宋简体" w:hAnsi="宋体"/>
          <w:sz w:val="42"/>
          <w:szCs w:val="42"/>
        </w:rPr>
      </w:pPr>
    </w:p>
    <w:p w:rsidR="00E1362F" w:rsidRDefault="00E1362F" w:rsidP="009157E4">
      <w:pPr>
        <w:spacing w:line="600" w:lineRule="exact"/>
        <w:rPr>
          <w:rFonts w:ascii="方正小标宋简体" w:eastAsia="方正小标宋简体" w:hAnsi="宋体"/>
          <w:sz w:val="42"/>
          <w:szCs w:val="42"/>
        </w:rPr>
      </w:pPr>
      <w:r>
        <w:rPr>
          <w:rFonts w:ascii="方正小标宋简体" w:eastAsia="方正小标宋简体" w:hAnsi="宋体"/>
          <w:sz w:val="42"/>
          <w:szCs w:val="42"/>
        </w:rPr>
        <w:t xml:space="preserve">                               </w:t>
      </w:r>
    </w:p>
    <w:sectPr w:rsidR="00E1362F" w:rsidSect="00877BC4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F85B3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0CCE1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F462B8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6F8F9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F1CA0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84F0B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AA4F07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4A5F0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8785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E92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BC4"/>
    <w:rsid w:val="000E798B"/>
    <w:rsid w:val="001632B8"/>
    <w:rsid w:val="00164344"/>
    <w:rsid w:val="001C59B8"/>
    <w:rsid w:val="00255D02"/>
    <w:rsid w:val="00392035"/>
    <w:rsid w:val="00424487"/>
    <w:rsid w:val="00485B9B"/>
    <w:rsid w:val="004C094A"/>
    <w:rsid w:val="004D792D"/>
    <w:rsid w:val="004E0D23"/>
    <w:rsid w:val="005221E8"/>
    <w:rsid w:val="005B23F3"/>
    <w:rsid w:val="005F6514"/>
    <w:rsid w:val="006207CE"/>
    <w:rsid w:val="00677820"/>
    <w:rsid w:val="007024CC"/>
    <w:rsid w:val="00751D9F"/>
    <w:rsid w:val="0075424B"/>
    <w:rsid w:val="00773F3D"/>
    <w:rsid w:val="00825C49"/>
    <w:rsid w:val="00837D1D"/>
    <w:rsid w:val="0087079D"/>
    <w:rsid w:val="00877BC4"/>
    <w:rsid w:val="008A00A1"/>
    <w:rsid w:val="008B1E7E"/>
    <w:rsid w:val="008F3E9C"/>
    <w:rsid w:val="009157E4"/>
    <w:rsid w:val="00917D41"/>
    <w:rsid w:val="00941DD7"/>
    <w:rsid w:val="009E19BB"/>
    <w:rsid w:val="00A02550"/>
    <w:rsid w:val="00A2277E"/>
    <w:rsid w:val="00A82727"/>
    <w:rsid w:val="00B137C2"/>
    <w:rsid w:val="00B4790F"/>
    <w:rsid w:val="00BC6BB8"/>
    <w:rsid w:val="00BD3141"/>
    <w:rsid w:val="00C14057"/>
    <w:rsid w:val="00C34B66"/>
    <w:rsid w:val="00C453F4"/>
    <w:rsid w:val="00CB47F0"/>
    <w:rsid w:val="00CF306E"/>
    <w:rsid w:val="00DF74FE"/>
    <w:rsid w:val="00E1362F"/>
    <w:rsid w:val="00E336C7"/>
    <w:rsid w:val="00E75927"/>
    <w:rsid w:val="00E95F2A"/>
    <w:rsid w:val="00EF4A69"/>
    <w:rsid w:val="00FC1B0E"/>
    <w:rsid w:val="00FE7EC7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C4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7B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7BC4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77B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7BC4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dc:description/>
  <cp:lastModifiedBy>Sky123.Org</cp:lastModifiedBy>
  <cp:revision>2</cp:revision>
  <dcterms:created xsi:type="dcterms:W3CDTF">2019-08-27T04:51:00Z</dcterms:created>
  <dcterms:modified xsi:type="dcterms:W3CDTF">2019-08-27T04:51:00Z</dcterms:modified>
</cp:coreProperties>
</file>